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BC3F" w14:textId="0E57789E" w:rsidR="000040A0" w:rsidRPr="00B01D9A" w:rsidRDefault="000040A0" w:rsidP="00FD6F36">
      <w:pPr>
        <w:tabs>
          <w:tab w:val="left" w:pos="567"/>
          <w:tab w:val="left" w:pos="4395"/>
        </w:tabs>
        <w:rPr>
          <w:sz w:val="18"/>
          <w:szCs w:val="18"/>
        </w:rPr>
      </w:pPr>
      <w:r w:rsidRPr="008F5DD4">
        <w:rPr>
          <w:b/>
          <w:smallCaps/>
          <w:sz w:val="32"/>
        </w:rPr>
        <w:t>Antrag</w:t>
      </w:r>
      <w:r w:rsidR="00FD6F36">
        <w:rPr>
          <w:b/>
          <w:smallCaps/>
          <w:sz w:val="32"/>
        </w:rPr>
        <w:t xml:space="preserve"> </w:t>
      </w:r>
      <w:r w:rsidR="00D76151" w:rsidRPr="00B01D9A">
        <w:rPr>
          <w:sz w:val="18"/>
          <w:szCs w:val="18"/>
        </w:rPr>
        <w:t>(</w:t>
      </w:r>
      <w:r w:rsidR="00A11A8B">
        <w:rPr>
          <w:sz w:val="18"/>
          <w:szCs w:val="18"/>
        </w:rPr>
        <w:t>B</w:t>
      </w:r>
      <w:r w:rsidR="00D7745C" w:rsidRPr="00B01D9A">
        <w:rPr>
          <w:sz w:val="18"/>
          <w:szCs w:val="18"/>
        </w:rPr>
        <w:t>itte an folgende Adresse schicken: certification@ecb-s.com</w:t>
      </w:r>
      <w:r w:rsidR="00D76151" w:rsidRPr="00B01D9A">
        <w:rPr>
          <w:sz w:val="18"/>
          <w:szCs w:val="18"/>
        </w:rPr>
        <w:t>)</w:t>
      </w:r>
    </w:p>
    <w:p w14:paraId="59B3692B" w14:textId="77777777" w:rsidR="000040A0" w:rsidRPr="006F22F3" w:rsidRDefault="000040A0">
      <w:pPr>
        <w:tabs>
          <w:tab w:val="left" w:pos="4395"/>
        </w:tabs>
        <w:rPr>
          <w:b/>
          <w:sz w:val="12"/>
          <w:szCs w:val="12"/>
        </w:rPr>
      </w:pPr>
    </w:p>
    <w:p w14:paraId="52D67DE0" w14:textId="41865B30" w:rsidR="000040A0" w:rsidRPr="008F5DD4" w:rsidRDefault="000040A0" w:rsidP="000B4A6E">
      <w:pPr>
        <w:tabs>
          <w:tab w:val="left" w:pos="4395"/>
        </w:tabs>
        <w:ind w:right="1785"/>
      </w:pPr>
      <w:proofErr w:type="gramStart"/>
      <w:r w:rsidRPr="008F5DD4">
        <w:rPr>
          <w:b/>
        </w:rPr>
        <w:t>auf</w:t>
      </w:r>
      <w:r w:rsidRPr="000B4A6E">
        <w:rPr>
          <w:b/>
          <w:sz w:val="18"/>
          <w:szCs w:val="18"/>
        </w:rPr>
        <w:t xml:space="preserve"> </w:t>
      </w:r>
      <w:r w:rsidRPr="000B4A6E">
        <w:rPr>
          <w:b/>
          <w:sz w:val="14"/>
          <w:szCs w:val="14"/>
        </w:rPr>
        <w:t xml:space="preserve"> </w:t>
      </w:r>
      <w:r w:rsidRPr="008F5DD4">
        <w:rPr>
          <w:b/>
        </w:rPr>
        <w:t>Zertifizierung</w:t>
      </w:r>
      <w:proofErr w:type="gramEnd"/>
      <w:r w:rsidRPr="000B4A6E">
        <w:rPr>
          <w:b/>
          <w:sz w:val="14"/>
          <w:szCs w:val="14"/>
        </w:rPr>
        <w:t xml:space="preserve"> </w:t>
      </w:r>
      <w:r w:rsidRPr="008F5DD4">
        <w:rPr>
          <w:b/>
        </w:rPr>
        <w:t>/</w:t>
      </w:r>
      <w:r w:rsidRPr="000B4A6E">
        <w:rPr>
          <w:b/>
          <w:sz w:val="14"/>
          <w:szCs w:val="14"/>
        </w:rPr>
        <w:t xml:space="preserve"> </w:t>
      </w:r>
      <w:r w:rsidRPr="008F5DD4">
        <w:rPr>
          <w:b/>
        </w:rPr>
        <w:t>Konstruktions</w:t>
      </w:r>
      <w:r w:rsidR="002A469B">
        <w:rPr>
          <w:b/>
        </w:rPr>
        <w:t>änderung</w:t>
      </w:r>
      <w:r w:rsidR="002A469B" w:rsidRPr="000B4A6E">
        <w:rPr>
          <w:b/>
          <w:sz w:val="14"/>
          <w:szCs w:val="14"/>
        </w:rPr>
        <w:t xml:space="preserve"> </w:t>
      </w:r>
      <w:r w:rsidR="002A469B">
        <w:rPr>
          <w:b/>
        </w:rPr>
        <w:t>/</w:t>
      </w:r>
      <w:r w:rsidR="002A469B" w:rsidRPr="000B4A6E">
        <w:rPr>
          <w:b/>
          <w:sz w:val="14"/>
          <w:szCs w:val="14"/>
        </w:rPr>
        <w:t xml:space="preserve"> </w:t>
      </w:r>
      <w:r w:rsidR="000B4A6E">
        <w:rPr>
          <w:b/>
        </w:rPr>
        <w:t>Verlängerung</w:t>
      </w:r>
      <w:r w:rsidR="000B4A6E" w:rsidRPr="000B4A6E">
        <w:rPr>
          <w:b/>
          <w:sz w:val="14"/>
          <w:szCs w:val="14"/>
        </w:rPr>
        <w:t xml:space="preserve"> </w:t>
      </w:r>
      <w:r w:rsidR="002A469B">
        <w:rPr>
          <w:b/>
        </w:rPr>
        <w:t xml:space="preserve">von </w:t>
      </w:r>
      <w:r w:rsidR="004E64A3">
        <w:rPr>
          <w:b/>
        </w:rPr>
        <w:t>Z</w:t>
      </w:r>
      <w:r w:rsidRPr="008F5DD4">
        <w:rPr>
          <w:b/>
        </w:rPr>
        <w:t xml:space="preserve">ertifikaten </w:t>
      </w:r>
    </w:p>
    <w:p w14:paraId="09A7D065" w14:textId="1C0B9245" w:rsidR="000040A0" w:rsidRDefault="000040A0">
      <w:pPr>
        <w:tabs>
          <w:tab w:val="left" w:pos="4395"/>
        </w:tabs>
        <w:spacing w:before="120" w:after="200"/>
        <w:rPr>
          <w:i/>
          <w:sz w:val="18"/>
        </w:rPr>
      </w:pPr>
      <w:r w:rsidRPr="008F5DD4">
        <w:rPr>
          <w:i/>
          <w:sz w:val="18"/>
        </w:rPr>
        <w:t>(Zutreffendes bitte ankreuzen bzw. ergänzen</w:t>
      </w:r>
      <w:r w:rsidR="000B2EC4">
        <w:rPr>
          <w:i/>
          <w:sz w:val="18"/>
        </w:rPr>
        <w:t xml:space="preserve"> </w:t>
      </w:r>
      <w:r w:rsidR="00D42CE4">
        <w:rPr>
          <w:i/>
          <w:sz w:val="18"/>
        </w:rPr>
        <w:t>–</w:t>
      </w:r>
      <w:r w:rsidR="000B2EC4">
        <w:rPr>
          <w:i/>
          <w:sz w:val="18"/>
        </w:rPr>
        <w:t xml:space="preserve"> </w:t>
      </w:r>
      <w:r w:rsidR="00D42CE4" w:rsidRPr="00B01D9A">
        <w:rPr>
          <w:i/>
          <w:sz w:val="18"/>
        </w:rPr>
        <w:t>Mehrfach</w:t>
      </w:r>
      <w:r w:rsidR="002D0BF7" w:rsidRPr="00B01D9A">
        <w:rPr>
          <w:i/>
          <w:sz w:val="18"/>
        </w:rPr>
        <w:t>auswahl</w:t>
      </w:r>
      <w:r w:rsidR="00D42CE4" w:rsidRPr="00B01D9A">
        <w:rPr>
          <w:i/>
          <w:sz w:val="18"/>
        </w:rPr>
        <w:t xml:space="preserve"> möglich</w:t>
      </w:r>
      <w:r w:rsidRPr="008F5DD4">
        <w:rPr>
          <w:i/>
          <w:sz w:val="18"/>
        </w:rPr>
        <w:t>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5044"/>
      </w:tblGrid>
      <w:tr w:rsidR="00E275B6" w:rsidRPr="008F5DD4" w14:paraId="54FA288E" w14:textId="77777777" w:rsidTr="00260A9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05E55" w14:textId="0BF62A6B" w:rsidR="00E275B6" w:rsidRPr="00B01D9A" w:rsidRDefault="00E25273" w:rsidP="00D23805">
            <w:pPr>
              <w:ind w:left="213" w:hanging="213"/>
              <w:rPr>
                <w:sz w:val="24"/>
                <w:szCs w:val="24"/>
              </w:rPr>
            </w:pPr>
            <w:sdt>
              <w:sdtPr>
                <w:rPr>
                  <w:sz w:val="20"/>
                </w:rPr>
                <w:id w:val="-6638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EE" w:rsidRPr="00B01D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75B6" w:rsidRPr="00B01D9A">
              <w:rPr>
                <w:sz w:val="20"/>
              </w:rPr>
              <w:t xml:space="preserve"> Antrag auf Erst-Zertifizierung nach </w:t>
            </w:r>
            <w:r w:rsidR="00E275B6" w:rsidRPr="00B01D9A">
              <w:rPr>
                <w:sz w:val="20"/>
              </w:rPr>
              <w:br/>
              <w:t>EN / VDMA ___________________</w:t>
            </w:r>
            <w:r w:rsidR="001161C7" w:rsidRPr="00B01D9A">
              <w:rPr>
                <w:sz w:val="20"/>
              </w:rPr>
              <w:br/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A78A" w14:textId="168612A2" w:rsidR="00E275B6" w:rsidRPr="00B01D9A" w:rsidRDefault="00E25273">
            <w:pPr>
              <w:ind w:right="-1770"/>
              <w:rPr>
                <w:sz w:val="24"/>
                <w:szCs w:val="24"/>
              </w:rPr>
            </w:pPr>
            <w:sdt>
              <w:sdtPr>
                <w:rPr>
                  <w:sz w:val="20"/>
                </w:rPr>
                <w:id w:val="20121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B6" w:rsidRPr="00B01D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75B6" w:rsidRPr="00B01D9A">
              <w:rPr>
                <w:sz w:val="20"/>
              </w:rPr>
              <w:t xml:space="preserve"> Antrag auf Verlängerung der </w:t>
            </w:r>
            <w:r w:rsidR="00E275B6" w:rsidRPr="00B01D9A">
              <w:rPr>
                <w:sz w:val="20"/>
              </w:rPr>
              <w:br/>
            </w:r>
            <w:r w:rsidR="008B5471">
              <w:rPr>
                <w:sz w:val="20"/>
              </w:rPr>
              <w:t xml:space="preserve">     </w:t>
            </w:r>
            <w:r w:rsidR="00E275B6" w:rsidRPr="00B01D9A">
              <w:rPr>
                <w:sz w:val="20"/>
              </w:rPr>
              <w:t>Zertifizierung nach EN / VDMA ________________</w:t>
            </w:r>
            <w:r w:rsidR="001161C7" w:rsidRPr="00B01D9A">
              <w:rPr>
                <w:sz w:val="20"/>
              </w:rPr>
              <w:br/>
            </w:r>
          </w:p>
        </w:tc>
      </w:tr>
      <w:tr w:rsidR="00FA6EAF" w:rsidRPr="00260A9B" w14:paraId="711DF6C7" w14:textId="77777777" w:rsidTr="00260A9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353C" w14:textId="17969F5D" w:rsidR="00FA6EAF" w:rsidRPr="00B01D9A" w:rsidRDefault="00E25273" w:rsidP="00CA6768">
            <w:pPr>
              <w:ind w:left="5"/>
              <w:rPr>
                <w:sz w:val="20"/>
              </w:rPr>
            </w:pPr>
            <w:sdt>
              <w:sdtPr>
                <w:rPr>
                  <w:sz w:val="20"/>
                </w:rPr>
                <w:id w:val="12413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B6" w:rsidRPr="00B01D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75B6" w:rsidRPr="00B01D9A">
              <w:rPr>
                <w:sz w:val="20"/>
              </w:rPr>
              <w:t xml:space="preserve"> </w:t>
            </w:r>
            <w:r w:rsidR="00FA6EAF" w:rsidRPr="00B01D9A">
              <w:rPr>
                <w:sz w:val="20"/>
              </w:rPr>
              <w:t>Antrag auf Konstruktionsänderung</w:t>
            </w:r>
            <w:r w:rsidR="001161C7" w:rsidRPr="00B01D9A">
              <w:rPr>
                <w:sz w:val="20"/>
              </w:rPr>
              <w:br/>
            </w:r>
            <w:r w:rsidR="0077538D" w:rsidRPr="00B01D9A">
              <w:rPr>
                <w:sz w:val="20"/>
              </w:rPr>
              <w:br/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D089" w14:textId="705B94C5" w:rsidR="00FA6EAF" w:rsidRPr="00B01D9A" w:rsidRDefault="00E25273" w:rsidP="00F74E54">
            <w:pPr>
              <w:ind w:right="-1770"/>
              <w:rPr>
                <w:sz w:val="20"/>
              </w:rPr>
            </w:pPr>
            <w:sdt>
              <w:sdtPr>
                <w:rPr>
                  <w:sz w:val="20"/>
                </w:rPr>
                <w:id w:val="17799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B6" w:rsidRPr="00B01D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75B6" w:rsidRPr="00B01D9A">
              <w:rPr>
                <w:sz w:val="20"/>
              </w:rPr>
              <w:t xml:space="preserve"> </w:t>
            </w:r>
            <w:r w:rsidR="00FA6EAF" w:rsidRPr="00B01D9A">
              <w:rPr>
                <w:sz w:val="20"/>
              </w:rPr>
              <w:t xml:space="preserve">Antrag auf </w:t>
            </w:r>
            <w:r w:rsidR="00FA6EAF" w:rsidRPr="00B01D9A">
              <w:rPr>
                <w:b/>
                <w:bCs/>
                <w:sz w:val="20"/>
              </w:rPr>
              <w:t>vorzeitige</w:t>
            </w:r>
            <w:r w:rsidR="00FA6EAF" w:rsidRPr="00B01D9A">
              <w:rPr>
                <w:sz w:val="20"/>
              </w:rPr>
              <w:t xml:space="preserve"> Verlängerung der Zertifizierung </w:t>
            </w:r>
            <w:r w:rsidR="00FA6EAF" w:rsidRPr="00B01D9A">
              <w:rPr>
                <w:sz w:val="20"/>
              </w:rPr>
              <w:br/>
            </w:r>
            <w:r w:rsidR="008B5471">
              <w:rPr>
                <w:sz w:val="20"/>
              </w:rPr>
              <w:t xml:space="preserve"> </w:t>
            </w:r>
            <w:r w:rsidR="008C7E22">
              <w:rPr>
                <w:sz w:val="20"/>
              </w:rPr>
              <w:t xml:space="preserve">  (</w:t>
            </w:r>
            <w:r w:rsidR="00837726" w:rsidRPr="00B01D9A">
              <w:rPr>
                <w:sz w:val="20"/>
              </w:rPr>
              <w:t>ab</w:t>
            </w:r>
            <w:r w:rsidR="00FA6EAF" w:rsidRPr="00B01D9A">
              <w:rPr>
                <w:sz w:val="20"/>
              </w:rPr>
              <w:t xml:space="preserve"> </w:t>
            </w:r>
            <w:r w:rsidR="00421D2D" w:rsidRPr="00B01D9A">
              <w:rPr>
                <w:sz w:val="20"/>
              </w:rPr>
              <w:t>sechs</w:t>
            </w:r>
            <w:r w:rsidR="00FA6EAF" w:rsidRPr="00B01D9A">
              <w:rPr>
                <w:sz w:val="20"/>
              </w:rPr>
              <w:t xml:space="preserve"> Monate </w:t>
            </w:r>
            <w:r w:rsidR="00114C68" w:rsidRPr="00B01D9A">
              <w:rPr>
                <w:sz w:val="20"/>
              </w:rPr>
              <w:t>vor Zertifikatsablauf möglich</w:t>
            </w:r>
            <w:r w:rsidR="00FA6EAF" w:rsidRPr="00B01D9A">
              <w:rPr>
                <w:sz w:val="20"/>
              </w:rPr>
              <w:t>)</w:t>
            </w:r>
            <w:r w:rsidR="0077538D" w:rsidRPr="00B01D9A">
              <w:rPr>
                <w:sz w:val="20"/>
              </w:rPr>
              <w:br/>
            </w:r>
          </w:p>
        </w:tc>
      </w:tr>
      <w:tr w:rsidR="00FA6EAF" w:rsidRPr="00260A9B" w14:paraId="197F7872" w14:textId="77777777" w:rsidTr="00260A9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8DE5" w14:textId="415CB4AB" w:rsidR="00FA6EAF" w:rsidRPr="00B01D9A" w:rsidRDefault="00E25273" w:rsidP="00CA6768">
            <w:pPr>
              <w:ind w:right="-70"/>
              <w:rPr>
                <w:sz w:val="20"/>
              </w:rPr>
            </w:pPr>
            <w:sdt>
              <w:sdtPr>
                <w:rPr>
                  <w:sz w:val="20"/>
                </w:rPr>
                <w:id w:val="2648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EE" w:rsidRPr="00B01D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75B6" w:rsidRPr="00B01D9A">
              <w:rPr>
                <w:sz w:val="20"/>
              </w:rPr>
              <w:t xml:space="preserve"> </w:t>
            </w:r>
            <w:r w:rsidR="00FA6EAF" w:rsidRPr="00B01D9A">
              <w:rPr>
                <w:sz w:val="20"/>
              </w:rPr>
              <w:t>Antrag auf Händlerzertifizierung</w:t>
            </w:r>
          </w:p>
          <w:p w14:paraId="2FDFF7E1" w14:textId="5BF0705F" w:rsidR="00FA6EAF" w:rsidRPr="00B01D9A" w:rsidRDefault="008B5471" w:rsidP="00CA6768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992DD7" w:rsidRPr="00B01D9A">
              <w:rPr>
                <w:sz w:val="20"/>
              </w:rPr>
              <w:t>Vereinbarung</w:t>
            </w:r>
            <w:r w:rsidR="00FA6EAF" w:rsidRPr="00B01D9A">
              <w:rPr>
                <w:sz w:val="20"/>
              </w:rPr>
              <w:t xml:space="preserve"> ist notwendig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20CF" w14:textId="64AD07F9" w:rsidR="00FA6EAF" w:rsidRPr="00B01D9A" w:rsidRDefault="00E25273" w:rsidP="00162C4E">
            <w:pPr>
              <w:ind w:right="-1770"/>
              <w:rPr>
                <w:sz w:val="20"/>
              </w:rPr>
            </w:pPr>
            <w:sdt>
              <w:sdtPr>
                <w:rPr>
                  <w:sz w:val="20"/>
                </w:rPr>
                <w:id w:val="115857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8D" w:rsidRPr="00B01D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275B6" w:rsidRPr="00B01D9A">
              <w:rPr>
                <w:sz w:val="20"/>
              </w:rPr>
              <w:t xml:space="preserve"> </w:t>
            </w:r>
            <w:r w:rsidR="00FA6EAF" w:rsidRPr="00B01D9A">
              <w:rPr>
                <w:sz w:val="20"/>
              </w:rPr>
              <w:t>Antrag auf Lizenzzertifizierung</w:t>
            </w:r>
            <w:r w:rsidR="00FA6EAF" w:rsidRPr="00B01D9A">
              <w:rPr>
                <w:sz w:val="20"/>
              </w:rPr>
              <w:br/>
            </w:r>
            <w:r w:rsidR="008B5471">
              <w:rPr>
                <w:sz w:val="20"/>
              </w:rPr>
              <w:t xml:space="preserve">     </w:t>
            </w:r>
            <w:r w:rsidR="00992DD7" w:rsidRPr="00B01D9A">
              <w:rPr>
                <w:sz w:val="20"/>
              </w:rPr>
              <w:t>Vereinbarung</w:t>
            </w:r>
            <w:r w:rsidR="00FA6EAF" w:rsidRPr="00B01D9A">
              <w:rPr>
                <w:sz w:val="20"/>
              </w:rPr>
              <w:t xml:space="preserve"> ist notwendig</w:t>
            </w:r>
          </w:p>
        </w:tc>
      </w:tr>
    </w:tbl>
    <w:p w14:paraId="2591166C" w14:textId="77777777" w:rsidR="002A469B" w:rsidRDefault="002A469B" w:rsidP="002A469B">
      <w:pPr>
        <w:tabs>
          <w:tab w:val="left" w:pos="567"/>
          <w:tab w:val="left" w:pos="4395"/>
        </w:tabs>
        <w:rPr>
          <w:sz w:val="16"/>
        </w:rPr>
      </w:pPr>
    </w:p>
    <w:p w14:paraId="47AD5182" w14:textId="77777777" w:rsidR="00F1605D" w:rsidRPr="008F5DD4" w:rsidRDefault="00F1605D">
      <w:pPr>
        <w:tabs>
          <w:tab w:val="left" w:pos="4395"/>
        </w:tabs>
      </w:pPr>
    </w:p>
    <w:p w14:paraId="5F1CC968" w14:textId="6E286C36" w:rsidR="00B6260F" w:rsidRPr="008F5DD4" w:rsidRDefault="00B6260F" w:rsidP="00B6260F">
      <w:pPr>
        <w:pBdr>
          <w:bottom w:val="single" w:sz="4" w:space="1" w:color="auto"/>
        </w:pBdr>
        <w:tabs>
          <w:tab w:val="left" w:pos="284"/>
          <w:tab w:val="left" w:pos="4395"/>
        </w:tabs>
        <w:outlineLvl w:val="0"/>
      </w:pPr>
      <w:r w:rsidRPr="008F5DD4">
        <w:rPr>
          <w:b/>
        </w:rPr>
        <w:t>1</w:t>
      </w:r>
      <w:r w:rsidRPr="008F5DD4">
        <w:rPr>
          <w:b/>
        </w:rPr>
        <w:tab/>
      </w:r>
      <w:r w:rsidRPr="00B6260F">
        <w:rPr>
          <w:b/>
        </w:rPr>
        <w:t>Typprüfung</w:t>
      </w:r>
      <w:r w:rsidR="0004511A">
        <w:rPr>
          <w:b/>
        </w:rPr>
        <w:t xml:space="preserve"> </w:t>
      </w:r>
    </w:p>
    <w:p w14:paraId="6E678B2C" w14:textId="77777777" w:rsidR="00B6260F" w:rsidRDefault="00B6260F">
      <w:pPr>
        <w:tabs>
          <w:tab w:val="left" w:pos="4395"/>
        </w:tabs>
        <w:outlineLvl w:val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08750C" w:rsidRPr="008F5DD4" w14:paraId="141735B9" w14:textId="77777777" w:rsidTr="001C170F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4518E79C" w14:textId="07B5011A" w:rsidR="0008750C" w:rsidRPr="00D87C10" w:rsidRDefault="00E25273" w:rsidP="00B6260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7289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C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8750C" w:rsidRPr="00D87C10">
              <w:rPr>
                <w:sz w:val="20"/>
              </w:rPr>
              <w:t xml:space="preserve"> wurde durchgeführt von ___</w:t>
            </w:r>
            <w:r w:rsidR="0004511A" w:rsidRPr="00D87C10">
              <w:rPr>
                <w:sz w:val="20"/>
              </w:rPr>
              <w:t>_______</w:t>
            </w:r>
            <w:r w:rsidR="00D87C10">
              <w:rPr>
                <w:sz w:val="20"/>
              </w:rPr>
              <w:t>____</w:t>
            </w:r>
            <w:r w:rsidR="00FD0ECD" w:rsidRPr="00D87C10">
              <w:rPr>
                <w:sz w:val="20"/>
              </w:rPr>
              <w:br/>
              <w:t>Prüfbericht/e sind beizufügen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362AB3F" w14:textId="137B822B" w:rsidR="0008750C" w:rsidRPr="00D87C10" w:rsidRDefault="00E25273" w:rsidP="00B6260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452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50C" w:rsidRPr="00D87C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8750C" w:rsidRPr="00D87C10">
              <w:rPr>
                <w:sz w:val="20"/>
              </w:rPr>
              <w:t xml:space="preserve"> wird noch durchgeführt von ____</w:t>
            </w:r>
            <w:r w:rsidR="0004511A" w:rsidRPr="00D87C10">
              <w:rPr>
                <w:sz w:val="20"/>
              </w:rPr>
              <w:t>______</w:t>
            </w:r>
            <w:r w:rsidR="00D87C10">
              <w:rPr>
                <w:sz w:val="20"/>
              </w:rPr>
              <w:t>_______</w:t>
            </w:r>
          </w:p>
        </w:tc>
      </w:tr>
    </w:tbl>
    <w:p w14:paraId="5974C655" w14:textId="77777777" w:rsidR="00B6260F" w:rsidRDefault="00B6260F" w:rsidP="00B6260F">
      <w:pPr>
        <w:tabs>
          <w:tab w:val="left" w:pos="4395"/>
        </w:tabs>
        <w:jc w:val="both"/>
      </w:pPr>
    </w:p>
    <w:p w14:paraId="6FE999B2" w14:textId="77777777" w:rsidR="00B6260F" w:rsidRDefault="00B6260F" w:rsidP="00B6260F">
      <w:pPr>
        <w:tabs>
          <w:tab w:val="left" w:pos="4395"/>
        </w:tabs>
        <w:jc w:val="both"/>
      </w:pPr>
    </w:p>
    <w:p w14:paraId="797521A2" w14:textId="77777777" w:rsidR="000040A0" w:rsidRPr="008F5DD4" w:rsidRDefault="00B6260F">
      <w:pPr>
        <w:tabs>
          <w:tab w:val="left" w:pos="284"/>
          <w:tab w:val="left" w:pos="4395"/>
        </w:tabs>
        <w:outlineLvl w:val="0"/>
      </w:pPr>
      <w:r>
        <w:rPr>
          <w:b/>
        </w:rPr>
        <w:t>2</w:t>
      </w:r>
      <w:r w:rsidR="000040A0" w:rsidRPr="008F5DD4">
        <w:rPr>
          <w:b/>
        </w:rPr>
        <w:tab/>
      </w:r>
      <w:r w:rsidR="000040A0" w:rsidRPr="00B6260F">
        <w:rPr>
          <w:b/>
        </w:rPr>
        <w:t>Antragsteller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61"/>
        <w:gridCol w:w="2694"/>
        <w:gridCol w:w="1559"/>
        <w:gridCol w:w="3458"/>
      </w:tblGrid>
      <w:tr w:rsidR="000040A0" w:rsidRPr="008F5DD4" w14:paraId="5E22B27F" w14:textId="77777777" w:rsidTr="004B4CD2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98348C" w14:textId="77777777" w:rsidR="000040A0" w:rsidRPr="008F5DD4" w:rsidRDefault="000040A0">
            <w:r w:rsidRPr="008F5DD4">
              <w:t>Firma</w:t>
            </w:r>
          </w:p>
        </w:tc>
        <w:tc>
          <w:tcPr>
            <w:tcW w:w="7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9987" w14:textId="0D6B35E7" w:rsidR="000040A0" w:rsidRPr="000B4A6E" w:rsidRDefault="000040A0">
            <w:pPr>
              <w:ind w:left="57"/>
              <w:rPr>
                <w:color w:val="3366FF"/>
              </w:rPr>
            </w:pPr>
          </w:p>
        </w:tc>
      </w:tr>
      <w:tr w:rsidR="000040A0" w:rsidRPr="008F5DD4" w14:paraId="36ADF844" w14:textId="77777777" w:rsidTr="004B4CD2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26A60C" w14:textId="77777777" w:rsidR="000040A0" w:rsidRPr="008F5DD4" w:rsidRDefault="000040A0">
            <w:r w:rsidRPr="008F5DD4">
              <w:t>Straße</w:t>
            </w:r>
          </w:p>
        </w:tc>
        <w:tc>
          <w:tcPr>
            <w:tcW w:w="7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1A7E" w14:textId="77777777" w:rsidR="000040A0" w:rsidRPr="000B4A6E" w:rsidRDefault="000040A0">
            <w:pPr>
              <w:ind w:left="57"/>
              <w:rPr>
                <w:color w:val="3366FF"/>
              </w:rPr>
            </w:pPr>
          </w:p>
        </w:tc>
      </w:tr>
      <w:tr w:rsidR="00F1605D" w:rsidRPr="008F5DD4" w14:paraId="435EB74C" w14:textId="77777777" w:rsidTr="00CC724A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1A0DC9" w14:textId="77777777" w:rsidR="00F1605D" w:rsidRPr="008F5DD4" w:rsidRDefault="00F1605D" w:rsidP="00CC724A">
            <w:r w:rsidRPr="008F5DD4">
              <w:t>PLZ/Ort</w:t>
            </w:r>
            <w:r>
              <w:t>/</w:t>
            </w:r>
            <w:r>
              <w:br/>
              <w:t>Land</w:t>
            </w:r>
          </w:p>
        </w:tc>
        <w:tc>
          <w:tcPr>
            <w:tcW w:w="7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C3FE" w14:textId="77777777" w:rsidR="00F1605D" w:rsidRPr="000B4A6E" w:rsidRDefault="00F1605D" w:rsidP="00CC724A">
            <w:pPr>
              <w:ind w:left="57"/>
              <w:rPr>
                <w:color w:val="3366FF"/>
              </w:rPr>
            </w:pPr>
          </w:p>
        </w:tc>
      </w:tr>
      <w:tr w:rsidR="00F1605D" w:rsidRPr="008F5DD4" w14:paraId="6447CC1B" w14:textId="77777777" w:rsidTr="00F1605D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AAB827" w14:textId="77777777" w:rsidR="00F1605D" w:rsidRPr="008F5DD4" w:rsidRDefault="00F1605D" w:rsidP="00F1605D">
            <w:r>
              <w:rPr>
                <w:sz w:val="18"/>
              </w:rPr>
              <w:t>Kontaktperson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65F7" w14:textId="77777777" w:rsidR="00F1605D" w:rsidRPr="000B4A6E" w:rsidRDefault="00F1605D">
            <w:pPr>
              <w:ind w:left="57"/>
              <w:rPr>
                <w:color w:val="3366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BF9E9C" w14:textId="1CE28616" w:rsidR="00F1605D" w:rsidRPr="00F1605D" w:rsidRDefault="00771B2B" w:rsidP="00F1605D">
            <w:pPr>
              <w:rPr>
                <w:sz w:val="18"/>
              </w:rPr>
            </w:pPr>
            <w:r w:rsidRPr="00F1605D">
              <w:t>E-Mail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6D09" w14:textId="77777777" w:rsidR="00F1605D" w:rsidRPr="000B4A6E" w:rsidRDefault="00F1605D">
            <w:pPr>
              <w:ind w:left="57"/>
              <w:rPr>
                <w:color w:val="3366FF"/>
              </w:rPr>
            </w:pPr>
          </w:p>
        </w:tc>
      </w:tr>
    </w:tbl>
    <w:p w14:paraId="316E1FD8" w14:textId="77777777" w:rsidR="000040A0" w:rsidRPr="008F5DD4" w:rsidRDefault="000040A0">
      <w:pPr>
        <w:tabs>
          <w:tab w:val="left" w:pos="284"/>
          <w:tab w:val="left" w:pos="4395"/>
        </w:tabs>
        <w:rPr>
          <w:b/>
        </w:rPr>
      </w:pPr>
    </w:p>
    <w:p w14:paraId="68C87ADB" w14:textId="77777777" w:rsidR="004B4CD2" w:rsidRDefault="004B4CD2">
      <w:pPr>
        <w:tabs>
          <w:tab w:val="left" w:pos="284"/>
          <w:tab w:val="left" w:pos="4395"/>
        </w:tabs>
        <w:rPr>
          <w:b/>
        </w:rPr>
      </w:pPr>
    </w:p>
    <w:p w14:paraId="6E1E1825" w14:textId="481A2C29" w:rsidR="000040A0" w:rsidRPr="008F5DD4" w:rsidRDefault="00F1605D">
      <w:pPr>
        <w:tabs>
          <w:tab w:val="left" w:pos="284"/>
          <w:tab w:val="left" w:pos="4395"/>
        </w:tabs>
        <w:rPr>
          <w:b/>
        </w:rPr>
      </w:pPr>
      <w:r>
        <w:rPr>
          <w:b/>
        </w:rPr>
        <w:t>3</w:t>
      </w:r>
      <w:r w:rsidR="000040A0" w:rsidRPr="008F5DD4">
        <w:rPr>
          <w:b/>
        </w:rPr>
        <w:tab/>
      </w:r>
      <w:r w:rsidR="000040A0" w:rsidRPr="00B6260F">
        <w:rPr>
          <w:b/>
        </w:rPr>
        <w:t>Erzeugnis, für das die Zertifizierung beantragt wird:</w:t>
      </w:r>
    </w:p>
    <w:p w14:paraId="1391358F" w14:textId="77777777" w:rsidR="000040A0" w:rsidRPr="008F5DD4" w:rsidRDefault="000040A0">
      <w:pPr>
        <w:tabs>
          <w:tab w:val="left" w:pos="284"/>
          <w:tab w:val="left" w:pos="4395"/>
        </w:tabs>
        <w:rPr>
          <w:i/>
        </w:rPr>
      </w:pPr>
      <w:r w:rsidRPr="008F5DD4">
        <w:rPr>
          <w:i/>
        </w:rPr>
        <w:tab/>
        <w:t>(Bitte für jedes Erzeugnis einen eigenen Antrag stellen)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040A0" w:rsidRPr="008F5DD4" w14:paraId="3416F998" w14:textId="77777777" w:rsidTr="004B4CD2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C07B00" w14:textId="77777777" w:rsidR="000040A0" w:rsidRPr="008F5DD4" w:rsidRDefault="00C5777C">
            <w:pPr>
              <w:tabs>
                <w:tab w:val="left" w:pos="4395"/>
              </w:tabs>
              <w:spacing w:line="360" w:lineRule="atLeast"/>
            </w:pPr>
            <w:r w:rsidRPr="008F5DD4">
              <w:t>Produkta</w:t>
            </w:r>
            <w:r w:rsidR="000040A0" w:rsidRPr="008F5DD4">
              <w:t>rt</w:t>
            </w:r>
            <w:r w:rsidR="004B4CD2">
              <w:t xml:space="preserve"> </w:t>
            </w:r>
            <w:r w:rsidR="004B4CD2" w:rsidRPr="004B4CD2">
              <w:rPr>
                <w:sz w:val="18"/>
                <w:szCs w:val="18"/>
              </w:rPr>
              <w:t>(z.B. Wertschutzschrank</w:t>
            </w:r>
            <w:r w:rsidR="00AB3DA5">
              <w:rPr>
                <w:sz w:val="18"/>
                <w:szCs w:val="18"/>
              </w:rPr>
              <w:t xml:space="preserve"> Grad III</w:t>
            </w:r>
            <w:r w:rsidR="004B4CD2" w:rsidRPr="004B4CD2">
              <w:rPr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3B96DA" w14:textId="77777777" w:rsidR="000040A0" w:rsidRPr="008F5DD4" w:rsidRDefault="000040A0">
            <w:pPr>
              <w:tabs>
                <w:tab w:val="left" w:pos="4395"/>
              </w:tabs>
              <w:spacing w:line="360" w:lineRule="atLeast"/>
            </w:pPr>
            <w:r w:rsidRPr="008F5DD4">
              <w:t>Modell</w:t>
            </w:r>
            <w:r w:rsidR="004B4CD2">
              <w:t>e</w:t>
            </w:r>
          </w:p>
        </w:tc>
      </w:tr>
      <w:tr w:rsidR="004B4CD2" w:rsidRPr="008F5DD4" w14:paraId="21DAD94E" w14:textId="77777777" w:rsidTr="004B4CD2">
        <w:trPr>
          <w:cantSplit/>
          <w:trHeight w:val="720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123C" w14:textId="77777777" w:rsidR="004B4CD2" w:rsidRPr="000B4A6E" w:rsidRDefault="004B4CD2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275B7" w14:textId="77777777" w:rsidR="004B4CD2" w:rsidRPr="000B4A6E" w:rsidRDefault="004B4CD2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</w:tr>
      <w:tr w:rsidR="004B4CD2" w:rsidRPr="008F5DD4" w14:paraId="234C60DE" w14:textId="77777777" w:rsidTr="004B4CD2">
        <w:trPr>
          <w:cantSplit/>
          <w:trHeight w:val="345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CF476C" w14:textId="77777777" w:rsidR="004B4CD2" w:rsidRPr="004B4CD2" w:rsidRDefault="004B4CD2" w:rsidP="004B4CD2">
            <w:pPr>
              <w:tabs>
                <w:tab w:val="left" w:pos="4395"/>
              </w:tabs>
              <w:spacing w:before="60"/>
            </w:pPr>
            <w:r>
              <w:t>Serienname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3DC05" w14:textId="77777777" w:rsidR="004B4CD2" w:rsidRPr="004B4CD2" w:rsidRDefault="004B4CD2" w:rsidP="004B4CD2">
            <w:pPr>
              <w:tabs>
                <w:tab w:val="left" w:pos="4395"/>
              </w:tabs>
              <w:spacing w:before="60"/>
            </w:pPr>
          </w:p>
        </w:tc>
      </w:tr>
      <w:tr w:rsidR="004B4CD2" w:rsidRPr="000B4A6E" w14:paraId="05314454" w14:textId="77777777" w:rsidTr="00D2578E">
        <w:trPr>
          <w:cantSplit/>
          <w:trHeight w:val="510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EF34" w14:textId="77777777" w:rsidR="004B4CD2" w:rsidRPr="004B4CD2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6D78" w14:textId="77777777" w:rsidR="004B4CD2" w:rsidRPr="004B4CD2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</w:tr>
    </w:tbl>
    <w:p w14:paraId="4E16F2AD" w14:textId="77777777" w:rsidR="000040A0" w:rsidRDefault="006F22F3">
      <w:pPr>
        <w:tabs>
          <w:tab w:val="left" w:pos="284"/>
          <w:tab w:val="left" w:pos="4395"/>
        </w:tabs>
        <w:outlineLvl w:val="0"/>
        <w:rPr>
          <w:b/>
        </w:rPr>
      </w:pPr>
      <w:r w:rsidRPr="004B4CD2">
        <w:rPr>
          <w:b/>
          <w:sz w:val="2"/>
          <w:szCs w:val="2"/>
        </w:rPr>
        <w:br w:type="page"/>
      </w:r>
      <w:r w:rsidR="00EF2A96">
        <w:rPr>
          <w:b/>
        </w:rPr>
        <w:lastRenderedPageBreak/>
        <w:t>4</w:t>
      </w:r>
      <w:r w:rsidR="000040A0" w:rsidRPr="008F5DD4">
        <w:rPr>
          <w:b/>
        </w:rPr>
        <w:tab/>
        <w:t>Erzeugnis, für das die Konstruktionsänderung beantragt wird: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82"/>
        <w:gridCol w:w="5790"/>
      </w:tblGrid>
      <w:tr w:rsidR="004B4CD2" w:rsidRPr="008F5DD4" w14:paraId="216552F2" w14:textId="77777777" w:rsidTr="004B4CD2">
        <w:trPr>
          <w:cantSplit/>
          <w:jc w:val="center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68BE79" w14:textId="77777777" w:rsidR="004B4CD2" w:rsidRPr="008F5DD4" w:rsidRDefault="006A789B" w:rsidP="00947519">
            <w:pPr>
              <w:tabs>
                <w:tab w:val="left" w:pos="4395"/>
              </w:tabs>
              <w:spacing w:line="360" w:lineRule="atLeast"/>
            </w:pPr>
            <w:r>
              <w:t>ECB</w:t>
            </w:r>
            <w:r w:rsidR="00221ACD">
              <w:rPr>
                <w:lang w:val="en-GB"/>
              </w:rPr>
              <w:t>•</w:t>
            </w:r>
            <w:r w:rsidR="00221ACD">
              <w:t>S-</w:t>
            </w:r>
            <w:r w:rsidR="001F6DC5">
              <w:t>Zertifikat</w:t>
            </w:r>
            <w:r w:rsidR="004B4CD2">
              <w:t>-Nr.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6009D1" w14:textId="77777777" w:rsidR="004B4CD2" w:rsidRPr="008F5DD4" w:rsidRDefault="004B4CD2" w:rsidP="00947519">
            <w:pPr>
              <w:tabs>
                <w:tab w:val="left" w:pos="4395"/>
              </w:tabs>
              <w:spacing w:line="360" w:lineRule="atLeast"/>
            </w:pPr>
            <w:r>
              <w:t>Neue Modelle</w:t>
            </w:r>
          </w:p>
        </w:tc>
      </w:tr>
      <w:tr w:rsidR="004B4CD2" w:rsidRPr="00947519" w14:paraId="3E28DEBA" w14:textId="77777777" w:rsidTr="004B4CD2">
        <w:trPr>
          <w:cantSplit/>
          <w:trHeight w:val="720"/>
          <w:jc w:val="center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D459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2A47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</w:tr>
      <w:tr w:rsidR="004B4CD2" w:rsidRPr="008F5DD4" w14:paraId="227861B2" w14:textId="77777777" w:rsidTr="00947519">
        <w:trPr>
          <w:cantSplit/>
          <w:jc w:val="center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F56601" w14:textId="77777777" w:rsidR="004B4CD2" w:rsidRPr="008F5DD4" w:rsidRDefault="004B4CD2" w:rsidP="00947519">
            <w:pPr>
              <w:tabs>
                <w:tab w:val="left" w:pos="4395"/>
              </w:tabs>
              <w:spacing w:line="360" w:lineRule="atLeast"/>
            </w:pPr>
            <w:r>
              <w:t>Serienname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570570" w14:textId="77777777" w:rsidR="004B4CD2" w:rsidRPr="008F5DD4" w:rsidRDefault="004B4CD2" w:rsidP="00947519">
            <w:pPr>
              <w:tabs>
                <w:tab w:val="left" w:pos="4395"/>
              </w:tabs>
              <w:spacing w:line="360" w:lineRule="atLeast"/>
            </w:pPr>
            <w:r w:rsidRPr="008F5DD4">
              <w:t>Modell</w:t>
            </w:r>
            <w:r>
              <w:t xml:space="preserve">e mit </w:t>
            </w:r>
            <w:r w:rsidR="00947519">
              <w:t>k</w:t>
            </w:r>
            <w:r>
              <w:t>onstruktiven Änderungen</w:t>
            </w:r>
          </w:p>
        </w:tc>
      </w:tr>
      <w:tr w:rsidR="004B4CD2" w:rsidRPr="00947519" w14:paraId="181B650E" w14:textId="77777777" w:rsidTr="004B4CD2">
        <w:trPr>
          <w:cantSplit/>
          <w:trHeight w:val="720"/>
          <w:jc w:val="center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B27E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7AE5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</w:tr>
      <w:tr w:rsidR="004B4CD2" w:rsidRPr="008F5DD4" w14:paraId="1698ABF3" w14:textId="77777777" w:rsidTr="00947519">
        <w:trPr>
          <w:cantSplit/>
          <w:jc w:val="center"/>
        </w:trPr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0096F6" w14:textId="77777777" w:rsidR="004B4CD2" w:rsidRPr="008F5DD4" w:rsidRDefault="004B4CD2" w:rsidP="00947519">
            <w:pPr>
              <w:tabs>
                <w:tab w:val="left" w:pos="4395"/>
              </w:tabs>
              <w:spacing w:line="360" w:lineRule="atLeast"/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AC4325" w14:textId="77777777" w:rsidR="004B4CD2" w:rsidRPr="008F5DD4" w:rsidRDefault="004B4CD2" w:rsidP="00947519">
            <w:pPr>
              <w:tabs>
                <w:tab w:val="left" w:pos="4395"/>
              </w:tabs>
              <w:spacing w:line="360" w:lineRule="atLeast"/>
            </w:pPr>
            <w:r>
              <w:t>Nicht mehr benötigte Modelle</w:t>
            </w:r>
          </w:p>
        </w:tc>
      </w:tr>
      <w:tr w:rsidR="004B4CD2" w:rsidRPr="008F5DD4" w14:paraId="5A9CDCE0" w14:textId="77777777" w:rsidTr="00947519">
        <w:trPr>
          <w:cantSplit/>
          <w:trHeight w:val="720"/>
          <w:jc w:val="center"/>
        </w:trPr>
        <w:tc>
          <w:tcPr>
            <w:tcW w:w="3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4405" w14:textId="77777777" w:rsidR="004B4CD2" w:rsidRPr="000B4A6E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5D3D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</w:tr>
    </w:tbl>
    <w:p w14:paraId="4ED276E8" w14:textId="77777777" w:rsidR="000040A0" w:rsidRPr="008F5DD4" w:rsidRDefault="000040A0">
      <w:pPr>
        <w:tabs>
          <w:tab w:val="left" w:pos="4395"/>
        </w:tabs>
      </w:pPr>
    </w:p>
    <w:p w14:paraId="7B2893F2" w14:textId="77777777" w:rsidR="000040A0" w:rsidRPr="008F5DD4" w:rsidRDefault="00EF2A96">
      <w:pPr>
        <w:tabs>
          <w:tab w:val="left" w:pos="284"/>
          <w:tab w:val="left" w:pos="4395"/>
        </w:tabs>
        <w:outlineLvl w:val="0"/>
        <w:rPr>
          <w:b/>
        </w:rPr>
      </w:pPr>
      <w:r>
        <w:rPr>
          <w:b/>
        </w:rPr>
        <w:t>5</w:t>
      </w:r>
      <w:r w:rsidR="000040A0" w:rsidRPr="008F5DD4">
        <w:rPr>
          <w:b/>
        </w:rPr>
        <w:tab/>
        <w:t>Erzeugnis, für das die Verlängerung der Zertifizierung beantragt wird: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82"/>
        <w:gridCol w:w="5790"/>
      </w:tblGrid>
      <w:tr w:rsidR="004B4CD2" w:rsidRPr="008F5DD4" w14:paraId="394880B0" w14:textId="77777777" w:rsidTr="00947519">
        <w:trPr>
          <w:cantSplit/>
          <w:jc w:val="center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C099CE" w14:textId="77777777" w:rsidR="004B4CD2" w:rsidRPr="008F5DD4" w:rsidRDefault="006A789B" w:rsidP="00947519">
            <w:pPr>
              <w:tabs>
                <w:tab w:val="left" w:pos="4395"/>
              </w:tabs>
              <w:spacing w:line="360" w:lineRule="atLeast"/>
            </w:pPr>
            <w:r>
              <w:t>ECB</w:t>
            </w:r>
            <w:r w:rsidR="00221ACD">
              <w:rPr>
                <w:lang w:val="en-GB"/>
              </w:rPr>
              <w:t>•</w:t>
            </w:r>
            <w:r w:rsidR="00221ACD">
              <w:t>S-</w:t>
            </w:r>
            <w:r w:rsidR="001F6DC5">
              <w:t>Zertifikat</w:t>
            </w:r>
            <w:r w:rsidR="004B4CD2">
              <w:t>-Nr.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96D72" w14:textId="77777777" w:rsidR="004B4CD2" w:rsidRPr="008F5DD4" w:rsidRDefault="004B4CD2" w:rsidP="00947519">
            <w:pPr>
              <w:tabs>
                <w:tab w:val="left" w:pos="4395"/>
              </w:tabs>
              <w:spacing w:line="360" w:lineRule="atLeast"/>
            </w:pPr>
            <w:r>
              <w:t>Serienname</w:t>
            </w:r>
          </w:p>
        </w:tc>
      </w:tr>
      <w:tr w:rsidR="004B4CD2" w:rsidRPr="00947519" w14:paraId="2B820864" w14:textId="77777777" w:rsidTr="00947519">
        <w:trPr>
          <w:cantSplit/>
          <w:trHeight w:val="720"/>
          <w:jc w:val="center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A459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BDF4" w14:textId="77777777" w:rsidR="004B4CD2" w:rsidRPr="00947519" w:rsidRDefault="004B4CD2" w:rsidP="00947519">
            <w:pPr>
              <w:tabs>
                <w:tab w:val="left" w:pos="4395"/>
              </w:tabs>
              <w:spacing w:before="60"/>
              <w:rPr>
                <w:color w:val="3366FF"/>
              </w:rPr>
            </w:pPr>
          </w:p>
        </w:tc>
      </w:tr>
    </w:tbl>
    <w:p w14:paraId="3688BA7F" w14:textId="77777777" w:rsidR="000040A0" w:rsidRPr="008F5DD4" w:rsidRDefault="000040A0">
      <w:pPr>
        <w:tabs>
          <w:tab w:val="left" w:pos="4395"/>
        </w:tabs>
      </w:pPr>
    </w:p>
    <w:p w14:paraId="36676FA1" w14:textId="76BBC38F" w:rsidR="000040A0" w:rsidRPr="008F5DD4" w:rsidRDefault="00EF2A96" w:rsidP="002C60C8">
      <w:pPr>
        <w:tabs>
          <w:tab w:val="left" w:pos="284"/>
          <w:tab w:val="left" w:pos="4395"/>
        </w:tabs>
        <w:ind w:left="284" w:hanging="284"/>
        <w:outlineLvl w:val="0"/>
        <w:rPr>
          <w:b/>
        </w:rPr>
      </w:pPr>
      <w:r>
        <w:rPr>
          <w:b/>
        </w:rPr>
        <w:t>6</w:t>
      </w:r>
      <w:r w:rsidR="000040A0" w:rsidRPr="008F5DD4">
        <w:rPr>
          <w:b/>
        </w:rPr>
        <w:tab/>
        <w:t>Di</w:t>
      </w:r>
      <w:r w:rsidR="00EE7EB0">
        <w:rPr>
          <w:b/>
        </w:rPr>
        <w:t>e Erzeugnisse werden gefertigt vo</w:t>
      </w:r>
      <w:r w:rsidR="000040A0" w:rsidRPr="008F5DD4">
        <w:rPr>
          <w:b/>
        </w:rPr>
        <w:t>n</w:t>
      </w:r>
      <w:r w:rsidR="004B4CD2">
        <w:rPr>
          <w:b/>
        </w:rPr>
        <w:t xml:space="preserve"> (Herstellerbetrieb</w:t>
      </w:r>
      <w:r w:rsidR="00AB3DA5">
        <w:rPr>
          <w:b/>
        </w:rPr>
        <w:t>e</w:t>
      </w:r>
      <w:r w:rsidR="004B4CD2">
        <w:rPr>
          <w:b/>
        </w:rPr>
        <w:t>)</w:t>
      </w:r>
      <w:r w:rsidR="002C60C8">
        <w:rPr>
          <w:b/>
        </w:rPr>
        <w:t>:</w:t>
      </w:r>
      <w:r w:rsidR="00425C21">
        <w:rPr>
          <w:b/>
        </w:rPr>
        <w:t xml:space="preserve"> </w:t>
      </w:r>
      <w:r w:rsidR="002C60C8">
        <w:rPr>
          <w:b/>
        </w:rPr>
        <w:br/>
      </w:r>
      <w:r w:rsidR="00425C21" w:rsidRPr="00425C21">
        <w:rPr>
          <w:b/>
          <w:color w:val="FF0000"/>
          <w:sz w:val="18"/>
          <w:szCs w:val="18"/>
        </w:rPr>
        <w:t>Änderungen sind unverzüglich schriftlich mitzuteilen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61"/>
        <w:gridCol w:w="3855"/>
        <w:gridCol w:w="3856"/>
      </w:tblGrid>
      <w:tr w:rsidR="00AB3DA5" w:rsidRPr="008F5DD4" w14:paraId="1642C867" w14:textId="77777777" w:rsidTr="00AB3DA5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93256FE" w14:textId="77777777" w:rsidR="00AB3DA5" w:rsidRPr="008F5DD4" w:rsidRDefault="00AB3DA5">
            <w:r w:rsidRPr="008F5DD4">
              <w:t>Firma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3081" w14:textId="77777777" w:rsidR="00AB3DA5" w:rsidRPr="00947519" w:rsidRDefault="00AB3DA5">
            <w:pPr>
              <w:ind w:left="57"/>
              <w:rPr>
                <w:color w:val="3366FF"/>
              </w:rPr>
            </w:pP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A3B9" w14:textId="77777777" w:rsidR="00AB3DA5" w:rsidRPr="00947519" w:rsidRDefault="00AB3DA5">
            <w:pPr>
              <w:ind w:left="57"/>
              <w:rPr>
                <w:color w:val="3366FF"/>
              </w:rPr>
            </w:pPr>
          </w:p>
        </w:tc>
      </w:tr>
      <w:tr w:rsidR="00AB3DA5" w:rsidRPr="008F5DD4" w14:paraId="01D39462" w14:textId="77777777" w:rsidTr="00AB3DA5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0EC2E1" w14:textId="77777777" w:rsidR="00AB3DA5" w:rsidRPr="008F5DD4" w:rsidRDefault="00AB3DA5">
            <w:r w:rsidRPr="008F5DD4">
              <w:t>Straße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F2B4" w14:textId="77777777" w:rsidR="00AB3DA5" w:rsidRPr="00947519" w:rsidRDefault="00AB3DA5">
            <w:pPr>
              <w:ind w:left="57"/>
              <w:rPr>
                <w:color w:val="3366FF"/>
              </w:rPr>
            </w:pP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A960" w14:textId="77777777" w:rsidR="00AB3DA5" w:rsidRPr="00947519" w:rsidRDefault="00AB3DA5">
            <w:pPr>
              <w:ind w:left="57"/>
              <w:rPr>
                <w:color w:val="3366FF"/>
              </w:rPr>
            </w:pPr>
          </w:p>
        </w:tc>
      </w:tr>
      <w:tr w:rsidR="00AB3DA5" w:rsidRPr="008F5DD4" w14:paraId="6628AEB7" w14:textId="77777777" w:rsidTr="00AB3DA5">
        <w:trPr>
          <w:cantSplit/>
          <w:trHeight w:val="720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CF0122C" w14:textId="77777777" w:rsidR="00AB3DA5" w:rsidRPr="008F5DD4" w:rsidRDefault="00AB3DA5">
            <w:r w:rsidRPr="008F5DD4">
              <w:t>PLZ/Ort</w:t>
            </w:r>
            <w:r w:rsidR="00C5667F">
              <w:t>/</w:t>
            </w:r>
            <w:r w:rsidR="00C5667F">
              <w:br/>
              <w:t>Land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0006" w14:textId="77777777" w:rsidR="00AB3DA5" w:rsidRPr="00947519" w:rsidRDefault="00AB3DA5">
            <w:pPr>
              <w:ind w:left="57"/>
              <w:rPr>
                <w:color w:val="3366FF"/>
              </w:rPr>
            </w:pP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AF16" w14:textId="77777777" w:rsidR="00AB3DA5" w:rsidRPr="00947519" w:rsidRDefault="00AB3DA5">
            <w:pPr>
              <w:ind w:left="57"/>
              <w:rPr>
                <w:color w:val="3366FF"/>
              </w:rPr>
            </w:pPr>
          </w:p>
        </w:tc>
      </w:tr>
    </w:tbl>
    <w:p w14:paraId="41C38683" w14:textId="77777777" w:rsidR="000040A0" w:rsidRPr="008F5DD4" w:rsidRDefault="000040A0">
      <w:pPr>
        <w:tabs>
          <w:tab w:val="left" w:pos="4395"/>
        </w:tabs>
      </w:pPr>
    </w:p>
    <w:p w14:paraId="050C15E0" w14:textId="77777777" w:rsidR="000040A0" w:rsidRDefault="00EF2A96">
      <w:pPr>
        <w:tabs>
          <w:tab w:val="left" w:pos="284"/>
          <w:tab w:val="left" w:pos="4395"/>
        </w:tabs>
        <w:outlineLvl w:val="0"/>
        <w:rPr>
          <w:b/>
        </w:rPr>
      </w:pPr>
      <w:r>
        <w:rPr>
          <w:b/>
        </w:rPr>
        <w:t>7</w:t>
      </w:r>
      <w:r w:rsidR="000040A0" w:rsidRPr="008F5DD4">
        <w:rPr>
          <w:b/>
        </w:rPr>
        <w:tab/>
        <w:t>Das Qualitätsmanagementsystem des Hersteller</w:t>
      </w:r>
      <w:r w:rsidR="002A469B">
        <w:rPr>
          <w:b/>
        </w:rPr>
        <w:t>betriebs</w:t>
      </w:r>
      <w:r w:rsidR="000040A0" w:rsidRPr="008F5DD4">
        <w:rPr>
          <w:b/>
        </w:rPr>
        <w:t xml:space="preserve"> entspricht</w:t>
      </w:r>
      <w:r w:rsidR="00947519">
        <w:rPr>
          <w:b/>
        </w:rPr>
        <w:t xml:space="preserve"> ISO 9001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0"/>
        <w:gridCol w:w="3046"/>
      </w:tblGrid>
      <w:tr w:rsidR="00947519" w:rsidRPr="008F5DD4" w14:paraId="60A435D3" w14:textId="77777777" w:rsidTr="00947519">
        <w:trPr>
          <w:trHeight w:val="297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14:paraId="3BAFF463" w14:textId="77777777" w:rsidR="00947519" w:rsidRPr="008F5DD4" w:rsidRDefault="00947519" w:rsidP="00947519">
            <w:pPr>
              <w:tabs>
                <w:tab w:val="left" w:pos="4395"/>
              </w:tabs>
              <w:ind w:left="284"/>
            </w:pPr>
            <w:r w:rsidRPr="008F5DD4">
              <w:t>Das Qualitätsmanagementsystem wurde zertifiziert durch: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54C7" w14:textId="77777777" w:rsidR="00947519" w:rsidRPr="00947519" w:rsidRDefault="00947519" w:rsidP="00947519">
            <w:pPr>
              <w:tabs>
                <w:tab w:val="left" w:pos="4395"/>
              </w:tabs>
              <w:ind w:left="198"/>
              <w:rPr>
                <w:color w:val="3366FF"/>
              </w:rPr>
            </w:pPr>
          </w:p>
        </w:tc>
      </w:tr>
    </w:tbl>
    <w:p w14:paraId="16B1D033" w14:textId="77777777" w:rsidR="00947519" w:rsidRPr="008B0039" w:rsidRDefault="00947519" w:rsidP="00947519">
      <w:pPr>
        <w:tabs>
          <w:tab w:val="left" w:pos="284"/>
          <w:tab w:val="left" w:pos="4395"/>
        </w:tabs>
        <w:outlineLvl w:val="0"/>
        <w:rPr>
          <w:b/>
          <w:bCs/>
          <w:sz w:val="18"/>
          <w:szCs w:val="18"/>
        </w:rPr>
      </w:pPr>
      <w:r w:rsidRPr="00947519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</w:t>
      </w:r>
      <w:r w:rsidRPr="008B0039">
        <w:rPr>
          <w:b/>
          <w:bCs/>
          <w:i/>
          <w:sz w:val="18"/>
          <w:szCs w:val="18"/>
        </w:rPr>
        <w:t>(Bitte Kopie des Zertifikats beilegen, soweit noch nicht eingereicht)</w:t>
      </w:r>
    </w:p>
    <w:p w14:paraId="3E8CE143" w14:textId="77777777" w:rsidR="000040A0" w:rsidRDefault="000040A0">
      <w:pPr>
        <w:tabs>
          <w:tab w:val="left" w:pos="4395"/>
        </w:tabs>
        <w:rPr>
          <w:sz w:val="20"/>
        </w:rPr>
      </w:pPr>
    </w:p>
    <w:p w14:paraId="3DAA8BAD" w14:textId="77777777" w:rsidR="00F2210A" w:rsidRPr="00B069CF" w:rsidRDefault="00F2210A" w:rsidP="00F2210A">
      <w:pPr>
        <w:rPr>
          <w:rFonts w:ascii="Calibri" w:hAnsi="Calibri"/>
          <w:i/>
          <w:sz w:val="18"/>
          <w:szCs w:val="18"/>
        </w:rPr>
      </w:pPr>
      <w:r w:rsidRPr="00B069CF">
        <w:rPr>
          <w:i/>
          <w:sz w:val="18"/>
          <w:szCs w:val="18"/>
        </w:rPr>
        <w:t xml:space="preserve">Der positive Prüfbericht eines ECB-Kooperationspartners ist </w:t>
      </w:r>
      <w:r w:rsidRPr="00B069CF">
        <w:rPr>
          <w:i/>
          <w:sz w:val="18"/>
          <w:szCs w:val="18"/>
          <w:u w:val="single"/>
        </w:rPr>
        <w:t>eine</w:t>
      </w:r>
      <w:r w:rsidRPr="00B069CF">
        <w:rPr>
          <w:i/>
          <w:sz w:val="18"/>
          <w:szCs w:val="18"/>
        </w:rPr>
        <w:t xml:space="preserve"> Grundlage zur Ausstellung des</w:t>
      </w:r>
      <w:r w:rsidR="00B069CF">
        <w:rPr>
          <w:i/>
          <w:sz w:val="18"/>
          <w:szCs w:val="18"/>
        </w:rPr>
        <w:t xml:space="preserve"> </w:t>
      </w:r>
      <w:r w:rsidRPr="00B069CF">
        <w:rPr>
          <w:i/>
          <w:sz w:val="18"/>
          <w:szCs w:val="18"/>
        </w:rPr>
        <w:t xml:space="preserve">ECB•S-Zertifikats. Eine zwangsläufige Zertifikats-Ausstellung ist davon </w:t>
      </w:r>
      <w:r w:rsidRPr="00B069CF">
        <w:rPr>
          <w:i/>
          <w:sz w:val="18"/>
          <w:szCs w:val="18"/>
          <w:u w:val="single"/>
        </w:rPr>
        <w:t>nicht</w:t>
      </w:r>
      <w:r w:rsidRPr="00B069CF">
        <w:rPr>
          <w:i/>
          <w:sz w:val="18"/>
          <w:szCs w:val="18"/>
        </w:rPr>
        <w:t xml:space="preserve"> abzuleiten. Durch die</w:t>
      </w:r>
      <w:r w:rsidR="00B069CF">
        <w:rPr>
          <w:i/>
          <w:sz w:val="18"/>
          <w:szCs w:val="18"/>
        </w:rPr>
        <w:t xml:space="preserve"> </w:t>
      </w:r>
      <w:r w:rsidRPr="00B069CF">
        <w:rPr>
          <w:i/>
          <w:sz w:val="18"/>
          <w:szCs w:val="18"/>
        </w:rPr>
        <w:t xml:space="preserve">Zertifizierungsstelle erfolgt die abschließende Evaluierung, Bewertung und </w:t>
      </w:r>
      <w:r w:rsidRPr="00B069CF">
        <w:rPr>
          <w:i/>
          <w:sz w:val="18"/>
          <w:szCs w:val="18"/>
          <w:u w:val="single"/>
        </w:rPr>
        <w:t>Zertifizierungsentscheidung</w:t>
      </w:r>
      <w:r w:rsidRPr="00B069CF">
        <w:rPr>
          <w:i/>
          <w:sz w:val="18"/>
          <w:szCs w:val="18"/>
        </w:rPr>
        <w:t>.</w:t>
      </w:r>
    </w:p>
    <w:p w14:paraId="52BD3880" w14:textId="77777777" w:rsidR="00F2210A" w:rsidRPr="00C6218D" w:rsidRDefault="00F2210A" w:rsidP="00F2210A">
      <w:pPr>
        <w:tabs>
          <w:tab w:val="left" w:pos="4395"/>
        </w:tabs>
        <w:jc w:val="both"/>
        <w:rPr>
          <w:i/>
          <w:sz w:val="20"/>
        </w:rPr>
      </w:pPr>
    </w:p>
    <w:p w14:paraId="402D595F" w14:textId="77777777" w:rsidR="00CB6AE1" w:rsidRDefault="00CB6AE1" w:rsidP="00CB6AE1">
      <w:pPr>
        <w:tabs>
          <w:tab w:val="left" w:pos="4395"/>
        </w:tabs>
        <w:jc w:val="both"/>
        <w:rPr>
          <w:i/>
          <w:sz w:val="16"/>
          <w:szCs w:val="16"/>
        </w:rPr>
      </w:pPr>
      <w:r w:rsidRPr="00507252">
        <w:rPr>
          <w:i/>
          <w:sz w:val="16"/>
          <w:szCs w:val="16"/>
        </w:rPr>
        <w:t xml:space="preserve">Die unterzeichnete Firma bestätigt, dass </w:t>
      </w:r>
    </w:p>
    <w:p w14:paraId="69EC7E75" w14:textId="77777777" w:rsidR="00391EB7" w:rsidRDefault="00391EB7" w:rsidP="00CB6AE1">
      <w:pPr>
        <w:tabs>
          <w:tab w:val="left" w:pos="4395"/>
        </w:tabs>
        <w:jc w:val="both"/>
        <w:rPr>
          <w:i/>
          <w:sz w:val="16"/>
          <w:szCs w:val="16"/>
        </w:rPr>
      </w:pPr>
    </w:p>
    <w:p w14:paraId="26CA674E" w14:textId="3AA749CB" w:rsidR="00CB6AE1" w:rsidRPr="0033483A" w:rsidRDefault="002B309A" w:rsidP="00391EB7">
      <w:pPr>
        <w:pStyle w:val="Listenabsatz"/>
        <w:numPr>
          <w:ilvl w:val="0"/>
          <w:numId w:val="11"/>
        </w:numPr>
        <w:ind w:left="284" w:hanging="284"/>
        <w:contextualSpacing w:val="0"/>
        <w:rPr>
          <w:i/>
          <w:iCs/>
          <w:sz w:val="16"/>
          <w:szCs w:val="16"/>
        </w:rPr>
      </w:pPr>
      <w:r w:rsidRPr="0033483A">
        <w:rPr>
          <w:i/>
          <w:iCs/>
          <w:sz w:val="16"/>
          <w:szCs w:val="16"/>
        </w:rPr>
        <w:t>die zum Zeitpunkt der Antragsstellung aktuelle ECB•S AGB vorbehaltlos als verbindlich anerkannt wird.</w:t>
      </w:r>
    </w:p>
    <w:p w14:paraId="3DE9F45A" w14:textId="77777777" w:rsidR="00CB6AE1" w:rsidRDefault="00CB6AE1" w:rsidP="00507252">
      <w:pPr>
        <w:pStyle w:val="Listenabsatz"/>
        <w:numPr>
          <w:ilvl w:val="0"/>
          <w:numId w:val="11"/>
        </w:numPr>
        <w:tabs>
          <w:tab w:val="left" w:pos="284"/>
        </w:tabs>
        <w:ind w:left="284" w:hanging="284"/>
        <w:rPr>
          <w:i/>
          <w:sz w:val="16"/>
          <w:szCs w:val="16"/>
        </w:rPr>
      </w:pPr>
      <w:r w:rsidRPr="00507252">
        <w:rPr>
          <w:i/>
          <w:sz w:val="16"/>
          <w:szCs w:val="16"/>
        </w:rPr>
        <w:t>die Zertifizierungsrichtlinie ECB</w:t>
      </w:r>
      <w:r w:rsidRPr="00507252">
        <w:rPr>
          <w:sz w:val="16"/>
          <w:szCs w:val="16"/>
        </w:rPr>
        <w:t>•</w:t>
      </w:r>
      <w:r w:rsidRPr="00507252">
        <w:rPr>
          <w:i/>
          <w:sz w:val="16"/>
          <w:szCs w:val="16"/>
        </w:rPr>
        <w:t>S C10 sowie das technische Regelwerk nach ECB</w:t>
      </w:r>
      <w:r w:rsidRPr="00507252">
        <w:rPr>
          <w:sz w:val="16"/>
          <w:szCs w:val="16"/>
        </w:rPr>
        <w:t>•</w:t>
      </w:r>
      <w:r w:rsidRPr="00507252">
        <w:rPr>
          <w:i/>
          <w:sz w:val="16"/>
          <w:szCs w:val="16"/>
        </w:rPr>
        <w:t>S C10 (Anhang A) vorbehaltlos als</w:t>
      </w:r>
      <w:r w:rsidR="00507252">
        <w:rPr>
          <w:i/>
          <w:sz w:val="16"/>
          <w:szCs w:val="16"/>
        </w:rPr>
        <w:br/>
      </w:r>
      <w:r w:rsidRPr="00507252">
        <w:rPr>
          <w:i/>
          <w:sz w:val="16"/>
          <w:szCs w:val="16"/>
        </w:rPr>
        <w:t>verbindlich anerkannt w</w:t>
      </w:r>
      <w:r w:rsidR="00F2210A" w:rsidRPr="00507252">
        <w:rPr>
          <w:i/>
          <w:sz w:val="16"/>
          <w:szCs w:val="16"/>
        </w:rPr>
        <w:t>erden</w:t>
      </w:r>
      <w:r w:rsidRPr="00507252">
        <w:rPr>
          <w:i/>
          <w:sz w:val="16"/>
          <w:szCs w:val="16"/>
        </w:rPr>
        <w:t>. Sie erklärt ihr Einverständnis, dass die angegebenen Daten von ECB und der anerkannten</w:t>
      </w:r>
      <w:r w:rsidR="00507252">
        <w:rPr>
          <w:i/>
          <w:sz w:val="16"/>
          <w:szCs w:val="16"/>
        </w:rPr>
        <w:br/>
      </w:r>
      <w:r w:rsidRPr="00507252">
        <w:rPr>
          <w:i/>
          <w:sz w:val="16"/>
          <w:szCs w:val="16"/>
        </w:rPr>
        <w:t>Stelle elektronisch erfasst und aufbereitet werden können.</w:t>
      </w:r>
    </w:p>
    <w:p w14:paraId="32CDC7A9" w14:textId="1B717BAF" w:rsidR="00906C28" w:rsidRPr="0033483A" w:rsidRDefault="00906C28" w:rsidP="00507252">
      <w:pPr>
        <w:pStyle w:val="Listenabsatz"/>
        <w:numPr>
          <w:ilvl w:val="0"/>
          <w:numId w:val="11"/>
        </w:numPr>
        <w:tabs>
          <w:tab w:val="left" w:pos="284"/>
        </w:tabs>
        <w:ind w:left="284" w:hanging="284"/>
        <w:rPr>
          <w:i/>
          <w:sz w:val="16"/>
          <w:szCs w:val="16"/>
        </w:rPr>
      </w:pPr>
      <w:r w:rsidRPr="0033483A">
        <w:rPr>
          <w:i/>
          <w:iCs/>
          <w:sz w:val="16"/>
          <w:szCs w:val="16"/>
        </w:rPr>
        <w:t>die zum Zeitpunkt der Antragsstellung aktuelle ECB•S Preisliste vorbehaltlos als verbindlich anerkannt wird.</w:t>
      </w:r>
    </w:p>
    <w:p w14:paraId="2788082C" w14:textId="1476A1BE" w:rsidR="00A07E79" w:rsidRPr="0033483A" w:rsidRDefault="00A07E79" w:rsidP="00A07E79">
      <w:pPr>
        <w:pStyle w:val="Listenabsatz"/>
        <w:numPr>
          <w:ilvl w:val="0"/>
          <w:numId w:val="11"/>
        </w:numPr>
        <w:tabs>
          <w:tab w:val="left" w:pos="284"/>
        </w:tabs>
        <w:ind w:left="284" w:hanging="284"/>
        <w:rPr>
          <w:i/>
          <w:iCs/>
          <w:sz w:val="16"/>
          <w:szCs w:val="16"/>
        </w:rPr>
      </w:pPr>
      <w:r w:rsidRPr="0033483A">
        <w:rPr>
          <w:i/>
          <w:iCs/>
          <w:sz w:val="16"/>
          <w:szCs w:val="16"/>
        </w:rPr>
        <w:t>die Dienstleistungen der anerkannten Stelle nach der Zertifizierungsrichtlinie ECB</w:t>
      </w:r>
      <w:r w:rsidRPr="0033483A">
        <w:rPr>
          <w:iCs/>
          <w:sz w:val="16"/>
          <w:szCs w:val="16"/>
        </w:rPr>
        <w:t>•</w:t>
      </w:r>
      <w:r w:rsidRPr="0033483A">
        <w:rPr>
          <w:i/>
          <w:iCs/>
          <w:sz w:val="16"/>
          <w:szCs w:val="16"/>
        </w:rPr>
        <w:t>S C10 von der anerkannten Stelle dem</w:t>
      </w:r>
      <w:r w:rsidRPr="0033483A">
        <w:rPr>
          <w:i/>
          <w:iCs/>
          <w:sz w:val="16"/>
          <w:szCs w:val="16"/>
        </w:rPr>
        <w:br/>
        <w:t>Unterzeichner direkt in Rechnung gestellt und von diesem fristgerecht bezahlt werden.</w:t>
      </w:r>
    </w:p>
    <w:p w14:paraId="534FF271" w14:textId="77777777" w:rsidR="0071600C" w:rsidRPr="00507252" w:rsidRDefault="00E8310A" w:rsidP="00507252">
      <w:pPr>
        <w:pStyle w:val="Listenabsatz"/>
        <w:numPr>
          <w:ilvl w:val="0"/>
          <w:numId w:val="11"/>
        </w:numPr>
        <w:tabs>
          <w:tab w:val="left" w:pos="284"/>
        </w:tabs>
        <w:ind w:left="284" w:hanging="28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der </w:t>
      </w:r>
      <w:r w:rsidR="0071600C">
        <w:rPr>
          <w:i/>
          <w:sz w:val="16"/>
          <w:szCs w:val="16"/>
        </w:rPr>
        <w:t>Veröffentlichung</w:t>
      </w:r>
      <w:r>
        <w:rPr>
          <w:i/>
          <w:sz w:val="16"/>
          <w:szCs w:val="16"/>
        </w:rPr>
        <w:t xml:space="preserve"> der Gültigkeit der Zertifizierung auf der ECB-Internetseite</w:t>
      </w:r>
      <w:r w:rsidR="00FD0347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mit </w:t>
      </w:r>
      <w:r w:rsidR="00FD0347">
        <w:rPr>
          <w:i/>
          <w:sz w:val="16"/>
          <w:szCs w:val="16"/>
        </w:rPr>
        <w:t xml:space="preserve">technischen </w:t>
      </w:r>
      <w:r>
        <w:rPr>
          <w:i/>
          <w:sz w:val="16"/>
          <w:szCs w:val="16"/>
        </w:rPr>
        <w:t xml:space="preserve">Angaben zum Produkt, </w:t>
      </w:r>
      <w:r w:rsidR="00FD0347">
        <w:rPr>
          <w:i/>
          <w:sz w:val="16"/>
          <w:szCs w:val="16"/>
        </w:rPr>
        <w:t>Kontaktdaten zum Unternehmen sowie allgemeinen Unternehmensinformationen,</w:t>
      </w:r>
      <w:r>
        <w:rPr>
          <w:i/>
          <w:sz w:val="16"/>
          <w:szCs w:val="16"/>
        </w:rPr>
        <w:t xml:space="preserve"> zugestimmt wird. </w:t>
      </w:r>
    </w:p>
    <w:p w14:paraId="3D14B969" w14:textId="07A9548A" w:rsidR="00CB6AE1" w:rsidRPr="00507252" w:rsidRDefault="0071600C" w:rsidP="00507252">
      <w:pPr>
        <w:pStyle w:val="Listenabsatz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40" w:after="40"/>
        <w:ind w:left="284" w:hanging="284"/>
        <w:rPr>
          <w:i/>
          <w:sz w:val="16"/>
          <w:szCs w:val="16"/>
        </w:rPr>
      </w:pPr>
      <w:r>
        <w:rPr>
          <w:i/>
          <w:sz w:val="16"/>
          <w:szCs w:val="16"/>
        </w:rPr>
        <w:t>in Fällen</w:t>
      </w:r>
      <w:r w:rsidR="00350B5D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in denen die ECB gesetzlich verpflichtet oder vertraglich dazu berechtigt ist (wie z.B. bei der Akkreditierungsstelle), vertrauliche Informationen </w:t>
      </w:r>
      <w:r w:rsidR="00100725">
        <w:rPr>
          <w:i/>
          <w:sz w:val="16"/>
          <w:szCs w:val="16"/>
        </w:rPr>
        <w:t>offengelegt</w:t>
      </w:r>
      <w:r>
        <w:rPr>
          <w:i/>
          <w:sz w:val="16"/>
          <w:szCs w:val="16"/>
        </w:rPr>
        <w:t xml:space="preserve"> werden dürfen, sofern dies nicht gesetzlich verboten ist.</w:t>
      </w:r>
      <w:r w:rsidR="001B1130">
        <w:rPr>
          <w:i/>
          <w:sz w:val="16"/>
          <w:szCs w:val="16"/>
        </w:rPr>
        <w:br/>
      </w:r>
      <w:r w:rsidR="001B1130">
        <w:rPr>
          <w:i/>
          <w:sz w:val="16"/>
          <w:szCs w:val="16"/>
        </w:rPr>
        <w:br/>
      </w:r>
    </w:p>
    <w:p w14:paraId="415D4804" w14:textId="77777777" w:rsidR="006A763C" w:rsidRPr="008F5DD4" w:rsidRDefault="006A763C">
      <w:pPr>
        <w:pStyle w:val="Kopfzeile"/>
        <w:tabs>
          <w:tab w:val="clear" w:pos="9071"/>
          <w:tab w:val="left" w:pos="142"/>
          <w:tab w:val="left" w:pos="4395"/>
        </w:tabs>
      </w:pPr>
    </w:p>
    <w:tbl>
      <w:tblPr>
        <w:tblW w:w="9225" w:type="dxa"/>
        <w:tblInd w:w="1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65"/>
        <w:gridCol w:w="2582"/>
        <w:gridCol w:w="4678"/>
      </w:tblGrid>
      <w:tr w:rsidR="001B1130" w:rsidRPr="008F5DD4" w14:paraId="6EDE1D17" w14:textId="77777777" w:rsidTr="001B1130">
        <w:trPr>
          <w:cantSplit/>
          <w:trHeight w:val="461"/>
        </w:trPr>
        <w:tc>
          <w:tcPr>
            <w:tcW w:w="1965" w:type="dxa"/>
            <w:tcBorders>
              <w:top w:val="single" w:sz="6" w:space="0" w:color="auto"/>
            </w:tcBorders>
          </w:tcPr>
          <w:p w14:paraId="593D5905" w14:textId="53F3AF23" w:rsidR="001B1130" w:rsidRPr="008F5DD4" w:rsidRDefault="001B1130">
            <w:pPr>
              <w:tabs>
                <w:tab w:val="left" w:pos="4395"/>
              </w:tabs>
              <w:spacing w:line="300" w:lineRule="atLeast"/>
              <w:ind w:left="57"/>
              <w:rPr>
                <w:sz w:val="18"/>
              </w:rPr>
            </w:pPr>
            <w:r w:rsidRPr="008F5DD4">
              <w:rPr>
                <w:sz w:val="18"/>
              </w:rPr>
              <w:t>Ort und Datum</w:t>
            </w:r>
          </w:p>
        </w:tc>
        <w:tc>
          <w:tcPr>
            <w:tcW w:w="2582" w:type="dxa"/>
            <w:tcBorders>
              <w:top w:val="single" w:sz="6" w:space="0" w:color="auto"/>
            </w:tcBorders>
          </w:tcPr>
          <w:p w14:paraId="47E87647" w14:textId="26F613A8" w:rsidR="001B1130" w:rsidRPr="002F77EB" w:rsidRDefault="001B1130" w:rsidP="001B1130">
            <w:pPr>
              <w:tabs>
                <w:tab w:val="left" w:pos="4395"/>
              </w:tabs>
              <w:spacing w:line="300" w:lineRule="atLeast"/>
              <w:ind w:left="57"/>
              <w:rPr>
                <w:sz w:val="18"/>
              </w:rPr>
            </w:pPr>
            <w:r>
              <w:rPr>
                <w:sz w:val="18"/>
              </w:rPr>
              <w:t>Name in Klarschrift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3ABFE5C2" w14:textId="10668427" w:rsidR="001B1130" w:rsidRPr="008F5DD4" w:rsidRDefault="001B1130" w:rsidP="006C3492">
            <w:pPr>
              <w:tabs>
                <w:tab w:val="left" w:pos="4395"/>
              </w:tabs>
              <w:ind w:left="57"/>
              <w:rPr>
                <w:sz w:val="18"/>
              </w:rPr>
            </w:pPr>
            <w:r w:rsidRPr="002F77EB">
              <w:rPr>
                <w:sz w:val="18"/>
              </w:rPr>
              <w:t xml:space="preserve">Rechtsverbindliche Unterschrift des/r Vertretungsberechtigen des/der Antragsteller/in </w:t>
            </w:r>
          </w:p>
        </w:tc>
      </w:tr>
    </w:tbl>
    <w:p w14:paraId="5A0EDE7C" w14:textId="77777777" w:rsidR="00BB52CF" w:rsidRPr="009D6CD6" w:rsidRDefault="00BB52CF" w:rsidP="006E7D62">
      <w:pPr>
        <w:tabs>
          <w:tab w:val="left" w:pos="3157"/>
          <w:tab w:val="left" w:pos="5538"/>
        </w:tabs>
        <w:rPr>
          <w:sz w:val="10"/>
          <w:szCs w:val="8"/>
        </w:rPr>
      </w:pPr>
    </w:p>
    <w:sectPr w:rsidR="00BB52CF" w:rsidRPr="009D6CD6" w:rsidSect="00C6218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851" w:bottom="851" w:left="158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17E8" w14:textId="77777777" w:rsidR="007D118B" w:rsidRDefault="007D118B">
      <w:r>
        <w:separator/>
      </w:r>
    </w:p>
  </w:endnote>
  <w:endnote w:type="continuationSeparator" w:id="0">
    <w:p w14:paraId="56E2A789" w14:textId="77777777" w:rsidR="007D118B" w:rsidRDefault="007D118B">
      <w:r>
        <w:continuationSeparator/>
      </w:r>
    </w:p>
  </w:endnote>
  <w:endnote w:type="continuationNotice" w:id="1">
    <w:p w14:paraId="12D8F81A" w14:textId="77777777" w:rsidR="007D118B" w:rsidRDefault="007D1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52B3" w14:textId="2D79F8DC" w:rsidR="00A02C6B" w:rsidRPr="00D028F8" w:rsidRDefault="00A02C6B" w:rsidP="00BB52CF">
    <w:pPr>
      <w:pStyle w:val="Fuzeile"/>
      <w:tabs>
        <w:tab w:val="clear" w:pos="9072"/>
        <w:tab w:val="right" w:pos="6804"/>
      </w:tabs>
      <w:rPr>
        <w:sz w:val="12"/>
        <w:szCs w:val="12"/>
      </w:rPr>
    </w:pPr>
    <w:r w:rsidRPr="00D028F8">
      <w:rPr>
        <w:snapToGrid w:val="0"/>
        <w:sz w:val="12"/>
        <w:szCs w:val="12"/>
      </w:rPr>
      <w:fldChar w:fldCharType="begin"/>
    </w:r>
    <w:r w:rsidRPr="00D028F8">
      <w:rPr>
        <w:snapToGrid w:val="0"/>
        <w:sz w:val="12"/>
        <w:szCs w:val="12"/>
      </w:rPr>
      <w:instrText xml:space="preserve"> FILENAME </w:instrText>
    </w:r>
    <w:r w:rsidRPr="00D028F8">
      <w:rPr>
        <w:snapToGrid w:val="0"/>
        <w:sz w:val="12"/>
        <w:szCs w:val="12"/>
      </w:rPr>
      <w:fldChar w:fldCharType="separate"/>
    </w:r>
    <w:r w:rsidR="00C35A1D">
      <w:rPr>
        <w:noProof/>
        <w:snapToGrid w:val="0"/>
        <w:sz w:val="12"/>
        <w:szCs w:val="12"/>
      </w:rPr>
      <w:t>rl_zer_ECBS-C11_dt_05.2025.docx</w:t>
    </w:r>
    <w:r w:rsidRPr="00D028F8">
      <w:rPr>
        <w:snapToGrid w:val="0"/>
        <w:sz w:val="12"/>
        <w:szCs w:val="12"/>
      </w:rPr>
      <w:fldChar w:fldCharType="end"/>
    </w:r>
    <w:r w:rsidRPr="00D028F8">
      <w:rPr>
        <w:sz w:val="12"/>
        <w:szCs w:val="12"/>
      </w:rPr>
      <w:tab/>
    </w:r>
    <w:r w:rsidR="00FB2FD5">
      <w:rPr>
        <w:sz w:val="12"/>
        <w:szCs w:val="12"/>
      </w:rPr>
      <w:t>0</w:t>
    </w:r>
    <w:r w:rsidR="00CC0A40">
      <w:rPr>
        <w:sz w:val="12"/>
        <w:szCs w:val="12"/>
      </w:rPr>
      <w:t>5/</w:t>
    </w:r>
    <w:r w:rsidR="00FB2FD5">
      <w:rPr>
        <w:sz w:val="12"/>
        <w:szCs w:val="12"/>
      </w:rPr>
      <w:t>202</w:t>
    </w:r>
    <w:r w:rsidR="00CC0A40">
      <w:rPr>
        <w:sz w:val="12"/>
        <w:szCs w:val="12"/>
      </w:rPr>
      <w:t>5</w:t>
    </w:r>
    <w:r w:rsidR="00FB2FD5">
      <w:rPr>
        <w:sz w:val="12"/>
        <w:szCs w:val="12"/>
      </w:rPr>
      <w:t xml:space="preserve"> </w:t>
    </w:r>
    <w:r w:rsidR="00BB52CF">
      <w:rPr>
        <w:sz w:val="12"/>
        <w:szCs w:val="12"/>
      </w:rPr>
      <w:t xml:space="preserve">(ersetzt </w:t>
    </w:r>
    <w:r w:rsidR="00FB2FD5">
      <w:rPr>
        <w:sz w:val="12"/>
        <w:szCs w:val="12"/>
      </w:rPr>
      <w:t>0</w:t>
    </w:r>
    <w:r w:rsidR="00CC0A40">
      <w:rPr>
        <w:sz w:val="12"/>
        <w:szCs w:val="12"/>
      </w:rPr>
      <w:t>3</w:t>
    </w:r>
    <w:r w:rsidR="00BB52CF">
      <w:rPr>
        <w:sz w:val="12"/>
        <w:szCs w:val="12"/>
      </w:rPr>
      <w:t>/</w:t>
    </w:r>
    <w:r w:rsidR="00FB2FD5">
      <w:rPr>
        <w:sz w:val="12"/>
        <w:szCs w:val="12"/>
      </w:rPr>
      <w:t>202</w:t>
    </w:r>
    <w:r w:rsidR="00CC0A40">
      <w:rPr>
        <w:sz w:val="12"/>
        <w:szCs w:val="12"/>
      </w:rPr>
      <w:t>3</w:t>
    </w:r>
    <w:r w:rsidR="00BB52CF">
      <w:rPr>
        <w:sz w:val="12"/>
        <w:szCs w:val="12"/>
      </w:rPr>
      <w:t>)</w:t>
    </w:r>
    <w:r w:rsidR="00BE2368">
      <w:rPr>
        <w:sz w:val="12"/>
        <w:szCs w:val="12"/>
      </w:rPr>
      <w:tab/>
    </w:r>
    <w:r w:rsidR="00BE2368">
      <w:rPr>
        <w:sz w:val="12"/>
        <w:szCs w:val="12"/>
      </w:rPr>
      <w:tab/>
    </w:r>
    <w:r w:rsidR="00BB52CF">
      <w:rPr>
        <w:sz w:val="12"/>
        <w:szCs w:val="12"/>
      </w:rPr>
      <w:tab/>
    </w:r>
    <w:r w:rsidR="00BB52CF">
      <w:rPr>
        <w:sz w:val="12"/>
        <w:szCs w:val="12"/>
      </w:rPr>
      <w:tab/>
    </w:r>
    <w:r w:rsidRPr="00D028F8">
      <w:rPr>
        <w:snapToGrid w:val="0"/>
        <w:sz w:val="12"/>
        <w:szCs w:val="12"/>
      </w:rPr>
      <w:t xml:space="preserve">Seite </w:t>
    </w:r>
    <w:r w:rsidRPr="00D028F8">
      <w:rPr>
        <w:snapToGrid w:val="0"/>
        <w:sz w:val="12"/>
        <w:szCs w:val="12"/>
      </w:rPr>
      <w:fldChar w:fldCharType="begin"/>
    </w:r>
    <w:r w:rsidRPr="00D028F8">
      <w:rPr>
        <w:snapToGrid w:val="0"/>
        <w:sz w:val="12"/>
        <w:szCs w:val="12"/>
      </w:rPr>
      <w:instrText xml:space="preserve"> PAGE </w:instrText>
    </w:r>
    <w:r w:rsidRPr="00D028F8">
      <w:rPr>
        <w:snapToGrid w:val="0"/>
        <w:sz w:val="12"/>
        <w:szCs w:val="12"/>
      </w:rPr>
      <w:fldChar w:fldCharType="separate"/>
    </w:r>
    <w:r w:rsidR="008B0608">
      <w:rPr>
        <w:noProof/>
        <w:snapToGrid w:val="0"/>
        <w:sz w:val="12"/>
        <w:szCs w:val="12"/>
      </w:rPr>
      <w:t>2</w:t>
    </w:r>
    <w:r w:rsidRPr="00D028F8">
      <w:rPr>
        <w:snapToGrid w:val="0"/>
        <w:sz w:val="12"/>
        <w:szCs w:val="12"/>
      </w:rPr>
      <w:fldChar w:fldCharType="end"/>
    </w:r>
    <w:r w:rsidRPr="00D028F8">
      <w:rPr>
        <w:snapToGrid w:val="0"/>
        <w:sz w:val="12"/>
        <w:szCs w:val="12"/>
      </w:rPr>
      <w:t xml:space="preserve"> von </w:t>
    </w:r>
    <w:r w:rsidRPr="00D028F8">
      <w:rPr>
        <w:snapToGrid w:val="0"/>
        <w:sz w:val="12"/>
        <w:szCs w:val="12"/>
      </w:rPr>
      <w:fldChar w:fldCharType="begin"/>
    </w:r>
    <w:r w:rsidRPr="00D028F8">
      <w:rPr>
        <w:snapToGrid w:val="0"/>
        <w:sz w:val="12"/>
        <w:szCs w:val="12"/>
      </w:rPr>
      <w:instrText xml:space="preserve"> NUMPAGES </w:instrText>
    </w:r>
    <w:r w:rsidRPr="00D028F8">
      <w:rPr>
        <w:snapToGrid w:val="0"/>
        <w:sz w:val="12"/>
        <w:szCs w:val="12"/>
      </w:rPr>
      <w:fldChar w:fldCharType="separate"/>
    </w:r>
    <w:r w:rsidR="008B0608">
      <w:rPr>
        <w:noProof/>
        <w:snapToGrid w:val="0"/>
        <w:sz w:val="12"/>
        <w:szCs w:val="12"/>
      </w:rPr>
      <w:t>2</w:t>
    </w:r>
    <w:r w:rsidRPr="00D028F8">
      <w:rPr>
        <w:snapToGrid w:val="0"/>
        <w:sz w:val="12"/>
        <w:szCs w:val="12"/>
      </w:rPr>
      <w:fldChar w:fldCharType="end"/>
    </w:r>
    <w:r w:rsidRPr="00D028F8">
      <w:rPr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BF6D" w14:textId="6C13FB42" w:rsidR="00A02C6B" w:rsidRPr="00D028F8" w:rsidRDefault="00A02C6B" w:rsidP="00BB52CF">
    <w:pPr>
      <w:pStyle w:val="Fuzeile"/>
      <w:tabs>
        <w:tab w:val="clear" w:pos="9072"/>
      </w:tabs>
      <w:rPr>
        <w:sz w:val="12"/>
        <w:szCs w:val="12"/>
      </w:rPr>
    </w:pPr>
    <w:r w:rsidRPr="00D028F8">
      <w:rPr>
        <w:snapToGrid w:val="0"/>
        <w:sz w:val="12"/>
        <w:szCs w:val="12"/>
      </w:rPr>
      <w:fldChar w:fldCharType="begin"/>
    </w:r>
    <w:r w:rsidRPr="00D028F8">
      <w:rPr>
        <w:snapToGrid w:val="0"/>
        <w:sz w:val="12"/>
        <w:szCs w:val="12"/>
      </w:rPr>
      <w:instrText xml:space="preserve"> FILENAME </w:instrText>
    </w:r>
    <w:r w:rsidRPr="00D028F8">
      <w:rPr>
        <w:snapToGrid w:val="0"/>
        <w:sz w:val="12"/>
        <w:szCs w:val="12"/>
      </w:rPr>
      <w:fldChar w:fldCharType="separate"/>
    </w:r>
    <w:r w:rsidR="00C35A1D">
      <w:rPr>
        <w:noProof/>
        <w:snapToGrid w:val="0"/>
        <w:sz w:val="12"/>
        <w:szCs w:val="12"/>
      </w:rPr>
      <w:t>rl_zer_ECBS-C11_dt_05.2025.docx</w:t>
    </w:r>
    <w:r w:rsidRPr="00D028F8">
      <w:rPr>
        <w:snapToGrid w:val="0"/>
        <w:sz w:val="12"/>
        <w:szCs w:val="12"/>
      </w:rPr>
      <w:fldChar w:fldCharType="end"/>
    </w:r>
    <w:r w:rsidRPr="00D028F8">
      <w:rPr>
        <w:sz w:val="12"/>
        <w:szCs w:val="12"/>
      </w:rPr>
      <w:tab/>
    </w:r>
    <w:r w:rsidR="00FB2FD5">
      <w:rPr>
        <w:sz w:val="12"/>
        <w:szCs w:val="12"/>
      </w:rPr>
      <w:t>0</w:t>
    </w:r>
    <w:r w:rsidR="00AA4DFD">
      <w:rPr>
        <w:sz w:val="12"/>
        <w:szCs w:val="12"/>
      </w:rPr>
      <w:t>5</w:t>
    </w:r>
    <w:r w:rsidR="00AC3E5D">
      <w:rPr>
        <w:sz w:val="12"/>
        <w:szCs w:val="12"/>
      </w:rPr>
      <w:t>/</w:t>
    </w:r>
    <w:r w:rsidR="00FB2FD5">
      <w:rPr>
        <w:sz w:val="12"/>
        <w:szCs w:val="12"/>
      </w:rPr>
      <w:t>202</w:t>
    </w:r>
    <w:r w:rsidR="00AA4DFD">
      <w:rPr>
        <w:sz w:val="12"/>
        <w:szCs w:val="12"/>
      </w:rPr>
      <w:t>5</w:t>
    </w:r>
    <w:r w:rsidR="00FB2FD5">
      <w:rPr>
        <w:sz w:val="12"/>
        <w:szCs w:val="12"/>
      </w:rPr>
      <w:t xml:space="preserve"> </w:t>
    </w:r>
    <w:r w:rsidR="00AC3E5D">
      <w:rPr>
        <w:sz w:val="12"/>
        <w:szCs w:val="12"/>
      </w:rPr>
      <w:t xml:space="preserve">(ersetzt </w:t>
    </w:r>
    <w:r w:rsidR="00FB2FD5">
      <w:rPr>
        <w:sz w:val="12"/>
        <w:szCs w:val="12"/>
      </w:rPr>
      <w:t>0</w:t>
    </w:r>
    <w:r w:rsidR="00AA4DFD">
      <w:rPr>
        <w:sz w:val="12"/>
        <w:szCs w:val="12"/>
      </w:rPr>
      <w:t>3</w:t>
    </w:r>
    <w:r w:rsidR="00AC3E5D">
      <w:rPr>
        <w:sz w:val="12"/>
        <w:szCs w:val="12"/>
      </w:rPr>
      <w:t>/20</w:t>
    </w:r>
    <w:r w:rsidR="00FB2FD5">
      <w:rPr>
        <w:sz w:val="12"/>
        <w:szCs w:val="12"/>
      </w:rPr>
      <w:t>2</w:t>
    </w:r>
    <w:r w:rsidR="00AA4DFD">
      <w:rPr>
        <w:sz w:val="12"/>
        <w:szCs w:val="12"/>
      </w:rPr>
      <w:t>3</w:t>
    </w:r>
    <w:r w:rsidR="00AC3E5D">
      <w:rPr>
        <w:sz w:val="12"/>
        <w:szCs w:val="12"/>
      </w:rPr>
      <w:t>)</w:t>
    </w:r>
    <w:r w:rsidR="007677DF">
      <w:rPr>
        <w:sz w:val="12"/>
        <w:szCs w:val="12"/>
      </w:rPr>
      <w:tab/>
    </w:r>
    <w:r w:rsidR="00BE2368">
      <w:rPr>
        <w:sz w:val="12"/>
        <w:szCs w:val="12"/>
      </w:rPr>
      <w:tab/>
    </w:r>
    <w:r w:rsidR="00BB52CF">
      <w:rPr>
        <w:sz w:val="12"/>
        <w:szCs w:val="12"/>
      </w:rPr>
      <w:tab/>
    </w:r>
    <w:r w:rsidR="00BB52CF">
      <w:rPr>
        <w:sz w:val="12"/>
        <w:szCs w:val="12"/>
      </w:rPr>
      <w:tab/>
    </w:r>
    <w:r w:rsidR="00BB52CF">
      <w:rPr>
        <w:sz w:val="12"/>
        <w:szCs w:val="12"/>
      </w:rPr>
      <w:tab/>
    </w:r>
    <w:r w:rsidRPr="00D028F8">
      <w:rPr>
        <w:snapToGrid w:val="0"/>
        <w:sz w:val="12"/>
        <w:szCs w:val="12"/>
      </w:rPr>
      <w:t xml:space="preserve">Seite </w:t>
    </w:r>
    <w:r w:rsidRPr="00D028F8">
      <w:rPr>
        <w:snapToGrid w:val="0"/>
        <w:sz w:val="12"/>
        <w:szCs w:val="12"/>
      </w:rPr>
      <w:fldChar w:fldCharType="begin"/>
    </w:r>
    <w:r w:rsidRPr="00D028F8">
      <w:rPr>
        <w:snapToGrid w:val="0"/>
        <w:sz w:val="12"/>
        <w:szCs w:val="12"/>
      </w:rPr>
      <w:instrText xml:space="preserve"> PAGE </w:instrText>
    </w:r>
    <w:r w:rsidRPr="00D028F8">
      <w:rPr>
        <w:snapToGrid w:val="0"/>
        <w:sz w:val="12"/>
        <w:szCs w:val="12"/>
      </w:rPr>
      <w:fldChar w:fldCharType="separate"/>
    </w:r>
    <w:r w:rsidR="00795017">
      <w:rPr>
        <w:noProof/>
        <w:snapToGrid w:val="0"/>
        <w:sz w:val="12"/>
        <w:szCs w:val="12"/>
      </w:rPr>
      <w:t>1</w:t>
    </w:r>
    <w:r w:rsidRPr="00D028F8">
      <w:rPr>
        <w:snapToGrid w:val="0"/>
        <w:sz w:val="12"/>
        <w:szCs w:val="12"/>
      </w:rPr>
      <w:fldChar w:fldCharType="end"/>
    </w:r>
    <w:r w:rsidRPr="00D028F8">
      <w:rPr>
        <w:snapToGrid w:val="0"/>
        <w:sz w:val="12"/>
        <w:szCs w:val="12"/>
      </w:rPr>
      <w:t xml:space="preserve"> von </w:t>
    </w:r>
    <w:r w:rsidRPr="00D028F8">
      <w:rPr>
        <w:snapToGrid w:val="0"/>
        <w:sz w:val="12"/>
        <w:szCs w:val="12"/>
      </w:rPr>
      <w:fldChar w:fldCharType="begin"/>
    </w:r>
    <w:r w:rsidRPr="00D028F8">
      <w:rPr>
        <w:snapToGrid w:val="0"/>
        <w:sz w:val="12"/>
        <w:szCs w:val="12"/>
      </w:rPr>
      <w:instrText xml:space="preserve"> NUMPAGES </w:instrText>
    </w:r>
    <w:r w:rsidRPr="00D028F8">
      <w:rPr>
        <w:snapToGrid w:val="0"/>
        <w:sz w:val="12"/>
        <w:szCs w:val="12"/>
      </w:rPr>
      <w:fldChar w:fldCharType="separate"/>
    </w:r>
    <w:r w:rsidR="00795017">
      <w:rPr>
        <w:noProof/>
        <w:snapToGrid w:val="0"/>
        <w:sz w:val="12"/>
        <w:szCs w:val="12"/>
      </w:rPr>
      <w:t>2</w:t>
    </w:r>
    <w:r w:rsidRPr="00D028F8">
      <w:rPr>
        <w:snapToGrid w:val="0"/>
        <w:sz w:val="12"/>
        <w:szCs w:val="12"/>
      </w:rPr>
      <w:fldChar w:fldCharType="end"/>
    </w:r>
    <w:r w:rsidRPr="00D028F8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0CCF" w14:textId="77777777" w:rsidR="007D118B" w:rsidRDefault="007D118B">
      <w:r>
        <w:separator/>
      </w:r>
    </w:p>
  </w:footnote>
  <w:footnote w:type="continuationSeparator" w:id="0">
    <w:p w14:paraId="260B3360" w14:textId="77777777" w:rsidR="007D118B" w:rsidRDefault="007D118B">
      <w:r>
        <w:continuationSeparator/>
      </w:r>
    </w:p>
  </w:footnote>
  <w:footnote w:type="continuationNotice" w:id="1">
    <w:p w14:paraId="2B118713" w14:textId="77777777" w:rsidR="007D118B" w:rsidRDefault="007D1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76" w14:textId="77777777" w:rsidR="00A02C6B" w:rsidRDefault="00A02C6B">
    <w:pPr>
      <w:pStyle w:val="Kopfzeile"/>
      <w:jc w:val="center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59E1" w14:textId="77777777" w:rsidR="00A02C6B" w:rsidRPr="0064472D" w:rsidRDefault="00A02C6B" w:rsidP="001D00EE">
    <w:pPr>
      <w:pStyle w:val="Kopfzeile"/>
      <w:tabs>
        <w:tab w:val="clear" w:pos="4819"/>
        <w:tab w:val="clear" w:pos="9071"/>
        <w:tab w:val="right" w:pos="9639"/>
      </w:tabs>
      <w:rPr>
        <w:b/>
        <w:caps/>
        <w:spacing w:val="100"/>
        <w:sz w:val="24"/>
      </w:rPr>
    </w:pP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6804"/>
      <w:gridCol w:w="1418"/>
    </w:tblGrid>
    <w:tr w:rsidR="00A02C6B" w:rsidRPr="008F5DD4" w14:paraId="04554D19" w14:textId="77777777" w:rsidTr="00C6218D">
      <w:trPr>
        <w:cantSplit/>
        <w:trHeight w:val="1258"/>
      </w:trPr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981FDF5" w14:textId="77777777" w:rsidR="00A02C6B" w:rsidRPr="008F5DD4" w:rsidRDefault="00A02C6B">
          <w:pPr>
            <w:pStyle w:val="Kopfzeile"/>
            <w:jc w:val="center"/>
            <w:rPr>
              <w:b/>
              <w:sz w:val="28"/>
            </w:rPr>
          </w:pPr>
        </w:p>
      </w:tc>
      <w:tc>
        <w:tcPr>
          <w:tcW w:w="68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F86516" w14:textId="77777777" w:rsidR="00A02C6B" w:rsidRDefault="00A02C6B">
          <w:pPr>
            <w:pStyle w:val="Kopfzeile"/>
            <w:jc w:val="center"/>
            <w:rPr>
              <w:b/>
              <w:sz w:val="28"/>
              <w:lang w:val="en-GB"/>
            </w:rPr>
          </w:pPr>
          <w:r w:rsidRPr="00A02C6B">
            <w:rPr>
              <w:b/>
              <w:sz w:val="48"/>
              <w:szCs w:val="48"/>
              <w:lang w:val="en-GB"/>
            </w:rPr>
            <w:br/>
          </w:r>
          <w:r w:rsidRPr="008F5DD4">
            <w:rPr>
              <w:b/>
              <w:sz w:val="28"/>
              <w:lang w:val="en-GB"/>
            </w:rPr>
            <w:t xml:space="preserve">European </w:t>
          </w:r>
          <w:r>
            <w:rPr>
              <w:b/>
              <w:sz w:val="28"/>
              <w:lang w:val="en-GB"/>
            </w:rPr>
            <w:t>Certification Body GmbH</w:t>
          </w:r>
        </w:p>
        <w:p w14:paraId="264AE8F7" w14:textId="77777777" w:rsidR="00EF2A96" w:rsidRPr="00DD474F" w:rsidRDefault="00EF2A96">
          <w:pPr>
            <w:pStyle w:val="Kopfzeile"/>
            <w:jc w:val="center"/>
            <w:rPr>
              <w:b/>
              <w:sz w:val="12"/>
              <w:szCs w:val="12"/>
              <w:lang w:val="en-GB"/>
            </w:rPr>
          </w:pPr>
        </w:p>
        <w:p w14:paraId="22D81BD5" w14:textId="77777777" w:rsidR="00A02C6B" w:rsidRPr="008F5DD4" w:rsidRDefault="00EF2A96">
          <w:pPr>
            <w:pStyle w:val="Kopfzeile"/>
            <w:jc w:val="center"/>
            <w:rPr>
              <w:b/>
              <w:sz w:val="28"/>
              <w:lang w:val="en-GB"/>
            </w:rPr>
          </w:pPr>
          <w:r>
            <w:rPr>
              <w:b/>
              <w:sz w:val="28"/>
              <w:lang w:val="en-GB"/>
            </w:rPr>
            <w:t>ECB•S C11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B07486" w14:textId="77777777" w:rsidR="00A02C6B" w:rsidRPr="001038A3" w:rsidRDefault="00A02C6B">
          <w:pPr>
            <w:pStyle w:val="Kopfzeile"/>
            <w:jc w:val="center"/>
            <w:rPr>
              <w:sz w:val="16"/>
              <w:szCs w:val="16"/>
              <w:lang w:val="en-GB"/>
            </w:rPr>
          </w:pPr>
        </w:p>
        <w:p w14:paraId="277310B9" w14:textId="079DDF14" w:rsidR="00A02C6B" w:rsidRPr="001038A3" w:rsidRDefault="00F446B6">
          <w:pPr>
            <w:pStyle w:val="Kopfzeile"/>
            <w:jc w:val="center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en-GB"/>
            </w:rPr>
            <w:drawing>
              <wp:inline distT="0" distB="0" distL="0" distR="0" wp14:anchorId="1F1F873D" wp14:editId="2012ADAF">
                <wp:extent cx="628650" cy="628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02C6B" w:rsidRPr="001038A3">
            <w:rPr>
              <w:sz w:val="16"/>
              <w:szCs w:val="16"/>
              <w:lang w:val="en-GB"/>
            </w:rPr>
            <w:br/>
          </w:r>
        </w:p>
      </w:tc>
    </w:tr>
  </w:tbl>
  <w:p w14:paraId="577B5AEC" w14:textId="77777777" w:rsidR="00A02C6B" w:rsidRPr="00947519" w:rsidRDefault="00A02C6B">
    <w:pPr>
      <w:pStyle w:val="Kopfzeil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6F8"/>
    <w:multiLevelType w:val="hybridMultilevel"/>
    <w:tmpl w:val="562C4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4FE9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A115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68382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BF698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586845"/>
    <w:multiLevelType w:val="hybridMultilevel"/>
    <w:tmpl w:val="FE209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833AF"/>
    <w:multiLevelType w:val="singleLevel"/>
    <w:tmpl w:val="41163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4D1FB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D636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521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3121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E35479"/>
    <w:multiLevelType w:val="singleLevel"/>
    <w:tmpl w:val="41163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342676">
    <w:abstractNumId w:val="6"/>
  </w:num>
  <w:num w:numId="2" w16cid:durableId="185871470">
    <w:abstractNumId w:val="11"/>
  </w:num>
  <w:num w:numId="3" w16cid:durableId="568224772">
    <w:abstractNumId w:val="1"/>
  </w:num>
  <w:num w:numId="4" w16cid:durableId="601382298">
    <w:abstractNumId w:val="1"/>
  </w:num>
  <w:num w:numId="5" w16cid:durableId="479493784">
    <w:abstractNumId w:val="3"/>
  </w:num>
  <w:num w:numId="6" w16cid:durableId="1867282445">
    <w:abstractNumId w:val="9"/>
  </w:num>
  <w:num w:numId="7" w16cid:durableId="1591085809">
    <w:abstractNumId w:val="4"/>
  </w:num>
  <w:num w:numId="8" w16cid:durableId="2000960299">
    <w:abstractNumId w:val="2"/>
  </w:num>
  <w:num w:numId="9" w16cid:durableId="587692276">
    <w:abstractNumId w:val="10"/>
  </w:num>
  <w:num w:numId="10" w16cid:durableId="129833885">
    <w:abstractNumId w:val="8"/>
  </w:num>
  <w:num w:numId="11" w16cid:durableId="203102973">
    <w:abstractNumId w:val="5"/>
  </w:num>
  <w:num w:numId="12" w16cid:durableId="1332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A0"/>
    <w:rsid w:val="000040A0"/>
    <w:rsid w:val="0002076B"/>
    <w:rsid w:val="000209BD"/>
    <w:rsid w:val="000221FF"/>
    <w:rsid w:val="000255EE"/>
    <w:rsid w:val="00027D4B"/>
    <w:rsid w:val="000329A8"/>
    <w:rsid w:val="000347C5"/>
    <w:rsid w:val="000448D8"/>
    <w:rsid w:val="00045068"/>
    <w:rsid w:val="0004511A"/>
    <w:rsid w:val="00052FB7"/>
    <w:rsid w:val="000670D1"/>
    <w:rsid w:val="00074355"/>
    <w:rsid w:val="0008107A"/>
    <w:rsid w:val="00082499"/>
    <w:rsid w:val="0008750C"/>
    <w:rsid w:val="00087F85"/>
    <w:rsid w:val="000B2EC4"/>
    <w:rsid w:val="000B4A6E"/>
    <w:rsid w:val="000B549B"/>
    <w:rsid w:val="000D1935"/>
    <w:rsid w:val="000D6F6B"/>
    <w:rsid w:val="000E2534"/>
    <w:rsid w:val="0010055C"/>
    <w:rsid w:val="00100725"/>
    <w:rsid w:val="0010242E"/>
    <w:rsid w:val="001038A3"/>
    <w:rsid w:val="00114C68"/>
    <w:rsid w:val="001161C7"/>
    <w:rsid w:val="00135B71"/>
    <w:rsid w:val="00144F04"/>
    <w:rsid w:val="0014776E"/>
    <w:rsid w:val="00162C4E"/>
    <w:rsid w:val="00181AD2"/>
    <w:rsid w:val="00192537"/>
    <w:rsid w:val="001B0B88"/>
    <w:rsid w:val="001B1130"/>
    <w:rsid w:val="001C170F"/>
    <w:rsid w:val="001C4A60"/>
    <w:rsid w:val="001D00EE"/>
    <w:rsid w:val="001D0E8F"/>
    <w:rsid w:val="001F3396"/>
    <w:rsid w:val="001F47DD"/>
    <w:rsid w:val="001F6DC5"/>
    <w:rsid w:val="001F7856"/>
    <w:rsid w:val="00202D36"/>
    <w:rsid w:val="002115E1"/>
    <w:rsid w:val="00212397"/>
    <w:rsid w:val="0021420D"/>
    <w:rsid w:val="00216682"/>
    <w:rsid w:val="00221ACD"/>
    <w:rsid w:val="002260A6"/>
    <w:rsid w:val="0024207A"/>
    <w:rsid w:val="00245116"/>
    <w:rsid w:val="00250976"/>
    <w:rsid w:val="00260A9B"/>
    <w:rsid w:val="00266816"/>
    <w:rsid w:val="00294C39"/>
    <w:rsid w:val="002A469B"/>
    <w:rsid w:val="002B309A"/>
    <w:rsid w:val="002C15BD"/>
    <w:rsid w:val="002C60C8"/>
    <w:rsid w:val="002D0BF7"/>
    <w:rsid w:val="002D49B7"/>
    <w:rsid w:val="002E1160"/>
    <w:rsid w:val="002E13A6"/>
    <w:rsid w:val="002E1A01"/>
    <w:rsid w:val="002F27E7"/>
    <w:rsid w:val="002F465C"/>
    <w:rsid w:val="002F60A8"/>
    <w:rsid w:val="002F760B"/>
    <w:rsid w:val="002F76D6"/>
    <w:rsid w:val="002F77EB"/>
    <w:rsid w:val="00303A16"/>
    <w:rsid w:val="0033483A"/>
    <w:rsid w:val="00350B5D"/>
    <w:rsid w:val="003631C5"/>
    <w:rsid w:val="00381459"/>
    <w:rsid w:val="0038354F"/>
    <w:rsid w:val="0038771A"/>
    <w:rsid w:val="00391EB7"/>
    <w:rsid w:val="003979B8"/>
    <w:rsid w:val="003A7805"/>
    <w:rsid w:val="003A7A45"/>
    <w:rsid w:val="003D78BC"/>
    <w:rsid w:val="003D7ABE"/>
    <w:rsid w:val="003E40E4"/>
    <w:rsid w:val="00400827"/>
    <w:rsid w:val="004048C9"/>
    <w:rsid w:val="004206FB"/>
    <w:rsid w:val="004218B7"/>
    <w:rsid w:val="00421D2D"/>
    <w:rsid w:val="00425C21"/>
    <w:rsid w:val="00436C13"/>
    <w:rsid w:val="0044285A"/>
    <w:rsid w:val="004437A4"/>
    <w:rsid w:val="004501E7"/>
    <w:rsid w:val="004540C1"/>
    <w:rsid w:val="0047412B"/>
    <w:rsid w:val="0048040C"/>
    <w:rsid w:val="00490A0B"/>
    <w:rsid w:val="004B4CD2"/>
    <w:rsid w:val="004C3814"/>
    <w:rsid w:val="004D483D"/>
    <w:rsid w:val="004E5868"/>
    <w:rsid w:val="004E64A3"/>
    <w:rsid w:val="004F09B8"/>
    <w:rsid w:val="00507252"/>
    <w:rsid w:val="0052419A"/>
    <w:rsid w:val="00524E55"/>
    <w:rsid w:val="00534E66"/>
    <w:rsid w:val="00544939"/>
    <w:rsid w:val="00564FD9"/>
    <w:rsid w:val="00574CA7"/>
    <w:rsid w:val="005765BF"/>
    <w:rsid w:val="005E3D4C"/>
    <w:rsid w:val="00600CFC"/>
    <w:rsid w:val="00601489"/>
    <w:rsid w:val="00605B68"/>
    <w:rsid w:val="00611EEC"/>
    <w:rsid w:val="00626F5F"/>
    <w:rsid w:val="0064472D"/>
    <w:rsid w:val="006566F5"/>
    <w:rsid w:val="006707AC"/>
    <w:rsid w:val="00682C38"/>
    <w:rsid w:val="006A763C"/>
    <w:rsid w:val="006A789B"/>
    <w:rsid w:val="006B5F56"/>
    <w:rsid w:val="006C2D10"/>
    <w:rsid w:val="006C3492"/>
    <w:rsid w:val="006D06C3"/>
    <w:rsid w:val="006D3C96"/>
    <w:rsid w:val="006D4567"/>
    <w:rsid w:val="006E52FC"/>
    <w:rsid w:val="006E6B81"/>
    <w:rsid w:val="006E7D62"/>
    <w:rsid w:val="006F22F3"/>
    <w:rsid w:val="006F3CB7"/>
    <w:rsid w:val="00705415"/>
    <w:rsid w:val="0071600C"/>
    <w:rsid w:val="007253B3"/>
    <w:rsid w:val="00732AB8"/>
    <w:rsid w:val="00744588"/>
    <w:rsid w:val="00766435"/>
    <w:rsid w:val="007665F8"/>
    <w:rsid w:val="007677DF"/>
    <w:rsid w:val="00771B2B"/>
    <w:rsid w:val="0077538D"/>
    <w:rsid w:val="00792297"/>
    <w:rsid w:val="00795017"/>
    <w:rsid w:val="00795179"/>
    <w:rsid w:val="007951A9"/>
    <w:rsid w:val="007A7487"/>
    <w:rsid w:val="007B4DC4"/>
    <w:rsid w:val="007D0133"/>
    <w:rsid w:val="007D118B"/>
    <w:rsid w:val="007E39AA"/>
    <w:rsid w:val="007E3CAA"/>
    <w:rsid w:val="00802E3C"/>
    <w:rsid w:val="00806F0F"/>
    <w:rsid w:val="00814EB1"/>
    <w:rsid w:val="00837726"/>
    <w:rsid w:val="00854019"/>
    <w:rsid w:val="00863515"/>
    <w:rsid w:val="008A278A"/>
    <w:rsid w:val="008B0039"/>
    <w:rsid w:val="008B0608"/>
    <w:rsid w:val="008B5471"/>
    <w:rsid w:val="008C0605"/>
    <w:rsid w:val="008C7E22"/>
    <w:rsid w:val="008E3706"/>
    <w:rsid w:val="008E5736"/>
    <w:rsid w:val="008F3FD2"/>
    <w:rsid w:val="008F5DD4"/>
    <w:rsid w:val="009017FA"/>
    <w:rsid w:val="00903380"/>
    <w:rsid w:val="009035B1"/>
    <w:rsid w:val="00903DB0"/>
    <w:rsid w:val="00904DF5"/>
    <w:rsid w:val="00906C28"/>
    <w:rsid w:val="00947519"/>
    <w:rsid w:val="00947F65"/>
    <w:rsid w:val="0097388C"/>
    <w:rsid w:val="00991883"/>
    <w:rsid w:val="00992DD7"/>
    <w:rsid w:val="009A18EA"/>
    <w:rsid w:val="009D11BE"/>
    <w:rsid w:val="009D6CD6"/>
    <w:rsid w:val="009E529C"/>
    <w:rsid w:val="009F05B2"/>
    <w:rsid w:val="009F61E5"/>
    <w:rsid w:val="00A02C6B"/>
    <w:rsid w:val="00A032B4"/>
    <w:rsid w:val="00A07E79"/>
    <w:rsid w:val="00A10B0A"/>
    <w:rsid w:val="00A11A8B"/>
    <w:rsid w:val="00A1358D"/>
    <w:rsid w:val="00A307E8"/>
    <w:rsid w:val="00A329F2"/>
    <w:rsid w:val="00A45C27"/>
    <w:rsid w:val="00A465AD"/>
    <w:rsid w:val="00A628E3"/>
    <w:rsid w:val="00A91AB6"/>
    <w:rsid w:val="00A97B0D"/>
    <w:rsid w:val="00AA1EC4"/>
    <w:rsid w:val="00AA4BC0"/>
    <w:rsid w:val="00AA4DFD"/>
    <w:rsid w:val="00AA68BF"/>
    <w:rsid w:val="00AB1E6E"/>
    <w:rsid w:val="00AB3DA5"/>
    <w:rsid w:val="00AC26A9"/>
    <w:rsid w:val="00AC3E5D"/>
    <w:rsid w:val="00AF0821"/>
    <w:rsid w:val="00B01D9A"/>
    <w:rsid w:val="00B02735"/>
    <w:rsid w:val="00B069CF"/>
    <w:rsid w:val="00B13E51"/>
    <w:rsid w:val="00B241AC"/>
    <w:rsid w:val="00B50B97"/>
    <w:rsid w:val="00B51E0C"/>
    <w:rsid w:val="00B6260F"/>
    <w:rsid w:val="00B6627B"/>
    <w:rsid w:val="00B8241F"/>
    <w:rsid w:val="00B83B01"/>
    <w:rsid w:val="00BB52CF"/>
    <w:rsid w:val="00BC2857"/>
    <w:rsid w:val="00BE2368"/>
    <w:rsid w:val="00BE3796"/>
    <w:rsid w:val="00BF145E"/>
    <w:rsid w:val="00C068C4"/>
    <w:rsid w:val="00C31F69"/>
    <w:rsid w:val="00C35A1D"/>
    <w:rsid w:val="00C5667F"/>
    <w:rsid w:val="00C5777C"/>
    <w:rsid w:val="00C61371"/>
    <w:rsid w:val="00C61FE3"/>
    <w:rsid w:val="00C6218D"/>
    <w:rsid w:val="00C75DC3"/>
    <w:rsid w:val="00C86390"/>
    <w:rsid w:val="00C9184E"/>
    <w:rsid w:val="00C95A72"/>
    <w:rsid w:val="00C96093"/>
    <w:rsid w:val="00CA6768"/>
    <w:rsid w:val="00CB6AE1"/>
    <w:rsid w:val="00CC0A40"/>
    <w:rsid w:val="00CC1A45"/>
    <w:rsid w:val="00CC724A"/>
    <w:rsid w:val="00CD05EA"/>
    <w:rsid w:val="00CE1361"/>
    <w:rsid w:val="00D013A7"/>
    <w:rsid w:val="00D01A68"/>
    <w:rsid w:val="00D028F8"/>
    <w:rsid w:val="00D23805"/>
    <w:rsid w:val="00D2578E"/>
    <w:rsid w:val="00D30F49"/>
    <w:rsid w:val="00D34742"/>
    <w:rsid w:val="00D40118"/>
    <w:rsid w:val="00D413D1"/>
    <w:rsid w:val="00D42CE4"/>
    <w:rsid w:val="00D64E8C"/>
    <w:rsid w:val="00D76151"/>
    <w:rsid w:val="00D76A74"/>
    <w:rsid w:val="00D7733C"/>
    <w:rsid w:val="00D7745C"/>
    <w:rsid w:val="00D87486"/>
    <w:rsid w:val="00D87C10"/>
    <w:rsid w:val="00DB3034"/>
    <w:rsid w:val="00DD474F"/>
    <w:rsid w:val="00DE06C5"/>
    <w:rsid w:val="00DE2452"/>
    <w:rsid w:val="00DE7F4B"/>
    <w:rsid w:val="00DF3113"/>
    <w:rsid w:val="00DF7D21"/>
    <w:rsid w:val="00E0147D"/>
    <w:rsid w:val="00E151E6"/>
    <w:rsid w:val="00E22FFC"/>
    <w:rsid w:val="00E275B6"/>
    <w:rsid w:val="00E61F0C"/>
    <w:rsid w:val="00E63007"/>
    <w:rsid w:val="00E64F53"/>
    <w:rsid w:val="00E8310A"/>
    <w:rsid w:val="00E95DAE"/>
    <w:rsid w:val="00EA2103"/>
    <w:rsid w:val="00EB5A9A"/>
    <w:rsid w:val="00EC6940"/>
    <w:rsid w:val="00ED25DC"/>
    <w:rsid w:val="00EE1C84"/>
    <w:rsid w:val="00EE573C"/>
    <w:rsid w:val="00EE7EB0"/>
    <w:rsid w:val="00EF2A96"/>
    <w:rsid w:val="00F034D1"/>
    <w:rsid w:val="00F1605D"/>
    <w:rsid w:val="00F17B47"/>
    <w:rsid w:val="00F2210A"/>
    <w:rsid w:val="00F3221F"/>
    <w:rsid w:val="00F404B7"/>
    <w:rsid w:val="00F430C4"/>
    <w:rsid w:val="00F446B6"/>
    <w:rsid w:val="00F64D98"/>
    <w:rsid w:val="00F70C84"/>
    <w:rsid w:val="00F71BB7"/>
    <w:rsid w:val="00F74E54"/>
    <w:rsid w:val="00F771E8"/>
    <w:rsid w:val="00F81F8E"/>
    <w:rsid w:val="00F91C98"/>
    <w:rsid w:val="00FA0BD5"/>
    <w:rsid w:val="00FA6EAF"/>
    <w:rsid w:val="00FB0B71"/>
    <w:rsid w:val="00FB2FD5"/>
    <w:rsid w:val="00FC3A4A"/>
    <w:rsid w:val="00FD0347"/>
    <w:rsid w:val="00FD0ECD"/>
    <w:rsid w:val="00FD6F36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583B7"/>
  <w15:chartTrackingRefBased/>
  <w15:docId w15:val="{739D6354-C1F3-47B5-9A94-E4AACB13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de-DE" w:eastAsia="de-DE" w:bidi="gu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bidi="ar-SA"/>
    </w:rPr>
  </w:style>
  <w:style w:type="paragraph" w:styleId="berschrift1">
    <w:name w:val="heading 1"/>
    <w:basedOn w:val="Standard"/>
    <w:next w:val="Standard"/>
    <w:qFormat/>
    <w:pPr>
      <w:spacing w:before="240"/>
      <w:ind w:left="567" w:hanging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A1">
    <w:name w:val="A1"/>
    <w:pPr>
      <w:tabs>
        <w:tab w:val="left" w:pos="1441"/>
        <w:tab w:val="left" w:pos="3312"/>
        <w:tab w:val="left" w:pos="8641"/>
      </w:tabs>
      <w:spacing w:after="60" w:line="360" w:lineRule="atLeast"/>
    </w:pPr>
    <w:rPr>
      <w:rFonts w:ascii="Arial" w:hAnsi="Arial"/>
      <w:sz w:val="22"/>
      <w:lang w:bidi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2">
    <w:name w:val="A2"/>
    <w:basedOn w:val="A4"/>
    <w:pPr>
      <w:ind w:left="567" w:hanging="567"/>
    </w:pPr>
  </w:style>
  <w:style w:type="paragraph" w:customStyle="1" w:styleId="A4">
    <w:name w:val="A4"/>
    <w:basedOn w:val="Standard"/>
    <w:pPr>
      <w:ind w:left="1134" w:hanging="1134"/>
    </w:pPr>
  </w:style>
  <w:style w:type="paragraph" w:customStyle="1" w:styleId="A3">
    <w:name w:val="A3"/>
    <w:basedOn w:val="Standard"/>
    <w:pPr>
      <w:ind w:left="284" w:hanging="284"/>
    </w:pPr>
  </w:style>
  <w:style w:type="paragraph" w:customStyle="1" w:styleId="Anmerkung">
    <w:name w:val="Anmerkung"/>
    <w:basedOn w:val="Standard"/>
    <w:pPr>
      <w:ind w:left="1134"/>
    </w:pPr>
  </w:style>
  <w:style w:type="paragraph" w:customStyle="1" w:styleId="A23">
    <w:name w:val="A23"/>
    <w:basedOn w:val="A2"/>
    <w:pPr>
      <w:ind w:left="851" w:hanging="284"/>
    </w:pPr>
  </w:style>
  <w:style w:type="paragraph" w:customStyle="1" w:styleId="A22">
    <w:name w:val="A22"/>
    <w:basedOn w:val="A2"/>
    <w:pPr>
      <w:ind w:left="1134"/>
    </w:pPr>
  </w:style>
  <w:style w:type="paragraph" w:customStyle="1" w:styleId="cen11einschub">
    <w:name w:val="cen1.1einschub"/>
    <w:basedOn w:val="Standard"/>
    <w:pPr>
      <w:tabs>
        <w:tab w:val="left" w:pos="648"/>
      </w:tabs>
      <w:ind w:left="648" w:right="567" w:hanging="648"/>
    </w:pPr>
    <w:rPr>
      <w:b/>
      <w:sz w:val="20"/>
    </w:rPr>
  </w:style>
  <w:style w:type="paragraph" w:styleId="Verzeichnis1">
    <w:name w:val="toc 1"/>
    <w:basedOn w:val="Standard"/>
    <w:next w:val="Standard"/>
    <w:semiHidden/>
    <w:pPr>
      <w:tabs>
        <w:tab w:val="left" w:pos="567"/>
        <w:tab w:val="right" w:leader="dot" w:pos="9468"/>
      </w:tabs>
      <w:spacing w:line="480" w:lineRule="auto"/>
    </w:pPr>
  </w:style>
  <w:style w:type="paragraph" w:customStyle="1" w:styleId="A223">
    <w:name w:val="A223"/>
    <w:basedOn w:val="A23"/>
    <w:pPr>
      <w:ind w:left="1418"/>
    </w:pPr>
  </w:style>
  <w:style w:type="paragraph" w:customStyle="1" w:styleId="Formel">
    <w:name w:val="Formel"/>
    <w:basedOn w:val="Standard"/>
    <w:pPr>
      <w:tabs>
        <w:tab w:val="left" w:pos="1134"/>
        <w:tab w:val="left" w:pos="2127"/>
      </w:tabs>
      <w:ind w:left="2410" w:hanging="1843"/>
    </w:pPr>
  </w:style>
  <w:style w:type="paragraph" w:customStyle="1" w:styleId="Tabelle">
    <w:name w:val="Tabelle"/>
    <w:basedOn w:val="Standard"/>
    <w:pPr>
      <w:ind w:left="1985" w:hanging="1418"/>
    </w:pPr>
    <w:rPr>
      <w:b/>
    </w:rPr>
  </w:style>
  <w:style w:type="paragraph" w:customStyle="1" w:styleId="Tabelle2">
    <w:name w:val="Tabelle2"/>
    <w:basedOn w:val="Tabelle"/>
    <w:pPr>
      <w:ind w:left="1701" w:hanging="1701"/>
    </w:pPr>
  </w:style>
  <w:style w:type="paragraph" w:styleId="Verzeichnis2">
    <w:name w:val="toc 2"/>
    <w:basedOn w:val="Standard"/>
    <w:next w:val="Standard"/>
    <w:semiHidden/>
    <w:pPr>
      <w:tabs>
        <w:tab w:val="right" w:leader="dot" w:pos="9468"/>
      </w:tabs>
      <w:ind w:left="240"/>
    </w:pPr>
  </w:style>
  <w:style w:type="paragraph" w:styleId="Verzeichnis3">
    <w:name w:val="toc 3"/>
    <w:basedOn w:val="Standard"/>
    <w:next w:val="Standard"/>
    <w:semiHidden/>
    <w:pPr>
      <w:tabs>
        <w:tab w:val="right" w:leader="dot" w:pos="9468"/>
      </w:tabs>
      <w:ind w:left="480"/>
    </w:pPr>
  </w:style>
  <w:style w:type="paragraph" w:styleId="Verzeichnis4">
    <w:name w:val="toc 4"/>
    <w:basedOn w:val="Standard"/>
    <w:next w:val="Standard"/>
    <w:semiHidden/>
    <w:pPr>
      <w:tabs>
        <w:tab w:val="right" w:leader="dot" w:pos="9468"/>
      </w:tabs>
      <w:ind w:left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468"/>
      </w:tabs>
      <w:ind w:left="960"/>
    </w:pPr>
  </w:style>
  <w:style w:type="paragraph" w:styleId="Verzeichnis6">
    <w:name w:val="toc 6"/>
    <w:basedOn w:val="Standard"/>
    <w:next w:val="Standard"/>
    <w:semiHidden/>
    <w:pPr>
      <w:tabs>
        <w:tab w:val="right" w:leader="dot" w:pos="9468"/>
      </w:tabs>
      <w:ind w:left="12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468"/>
      </w:tabs>
      <w:ind w:left="14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468"/>
      </w:tabs>
      <w:ind w:left="1680"/>
    </w:pPr>
  </w:style>
  <w:style w:type="paragraph" w:styleId="Verzeichnis9">
    <w:name w:val="toc 9"/>
    <w:basedOn w:val="Standard"/>
    <w:next w:val="Standard"/>
    <w:semiHidden/>
    <w:pPr>
      <w:tabs>
        <w:tab w:val="right" w:leader="dot" w:pos="9468"/>
      </w:tabs>
      <w:ind w:left="1920"/>
    </w:pPr>
  </w:style>
  <w:style w:type="paragraph" w:styleId="Textkrper2">
    <w:name w:val="Body Text 2"/>
    <w:basedOn w:val="Standard"/>
    <w:pPr>
      <w:jc w:val="both"/>
    </w:pPr>
  </w:style>
  <w:style w:type="paragraph" w:customStyle="1" w:styleId="KO1">
    <w:name w:val="KO1"/>
    <w:basedOn w:val="Standard"/>
    <w:pPr>
      <w:framePr w:hSpace="142" w:wrap="around" w:vAnchor="page" w:hAnchor="margin" w:xAlign="center" w:yAlign="center"/>
      <w:spacing w:after="480"/>
      <w:jc w:val="center"/>
    </w:pPr>
    <w:rPr>
      <w:b/>
      <w:spacing w:val="100"/>
      <w:sz w:val="28"/>
    </w:rPr>
  </w:style>
  <w:style w:type="paragraph" w:customStyle="1" w:styleId="KO2">
    <w:name w:val="KO2"/>
    <w:basedOn w:val="Standard"/>
    <w:pPr>
      <w:framePr w:hSpace="142" w:wrap="around" w:vAnchor="page" w:hAnchor="margin" w:xAlign="center" w:yAlign="center"/>
      <w:jc w:val="center"/>
    </w:pPr>
  </w:style>
  <w:style w:type="paragraph" w:styleId="Textkrper-Einzug2">
    <w:name w:val="Body Text Indent 2"/>
    <w:basedOn w:val="Standard"/>
    <w:pPr>
      <w:spacing w:line="240" w:lineRule="atLeast"/>
      <w:ind w:left="284"/>
    </w:pPr>
  </w:style>
  <w:style w:type="paragraph" w:styleId="Blocktext">
    <w:name w:val="Block Text"/>
    <w:basedOn w:val="Standard"/>
    <w:pPr>
      <w:ind w:left="426" w:right="679"/>
      <w:jc w:val="both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Geneva" w:hAnsi="Geneva"/>
    </w:rPr>
  </w:style>
  <w:style w:type="table" w:styleId="Tabellenraster">
    <w:name w:val="Table Grid"/>
    <w:basedOn w:val="NormaleTabelle"/>
    <w:rsid w:val="000B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F6DC5"/>
  </w:style>
  <w:style w:type="paragraph" w:styleId="Sprechblasentext">
    <w:name w:val="Balloon Text"/>
    <w:basedOn w:val="Standard"/>
    <w:link w:val="SprechblasentextZchn"/>
    <w:rsid w:val="00544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4493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B6AE1"/>
    <w:pPr>
      <w:ind w:left="720"/>
      <w:contextualSpacing/>
    </w:pPr>
  </w:style>
  <w:style w:type="paragraph" w:styleId="berarbeitung">
    <w:name w:val="Revision"/>
    <w:hidden/>
    <w:uiPriority w:val="99"/>
    <w:semiHidden/>
    <w:rsid w:val="0071600C"/>
    <w:rPr>
      <w:rFonts w:ascii="Arial" w:hAnsi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SOFFICE\VORLAGEN\FUPP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7296-abe9-47dc-8700-3859bd7ebe04">
      <Terms xmlns="http://schemas.microsoft.com/office/infopath/2007/PartnerControls"/>
    </lcf76f155ced4ddcb4097134ff3c332f>
    <TaxCatchAll xmlns="b7e57fc9-db06-49c1-a592-8dd5aa16d8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AA1E8C9A36C4B989FAF1B453953A6" ma:contentTypeVersion="15" ma:contentTypeDescription="Ein neues Dokument erstellen." ma:contentTypeScope="" ma:versionID="fa3905fd012c119166009a1b6e548678">
  <xsd:schema xmlns:xsd="http://www.w3.org/2001/XMLSchema" xmlns:xs="http://www.w3.org/2001/XMLSchema" xmlns:p="http://schemas.microsoft.com/office/2006/metadata/properties" xmlns:ns2="09ab7296-abe9-47dc-8700-3859bd7ebe04" xmlns:ns3="b7e57fc9-db06-49c1-a592-8dd5aa16d8be" targetNamespace="http://schemas.microsoft.com/office/2006/metadata/properties" ma:root="true" ma:fieldsID="7e6510dd6ffca7bd405e47c46180c790" ns2:_="" ns3:_="">
    <xsd:import namespace="09ab7296-abe9-47dc-8700-3859bd7ebe04"/>
    <xsd:import namespace="b7e57fc9-db06-49c1-a592-8dd5aa16d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7296-abe9-47dc-8700-3859bd7e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a243487-47a2-43a4-b752-a8f780df2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57fc9-db06-49c1-a592-8dd5aa16d8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1d6261-b5d0-4143-8cf8-1be0908b21a7}" ma:internalName="TaxCatchAll" ma:showField="CatchAllData" ma:web="b7e57fc9-db06-49c1-a592-8dd5aa16d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78A15-A4BD-4D08-945D-64B6D5303755}">
  <ds:schemaRefs>
    <ds:schemaRef ds:uri="http://schemas.microsoft.com/office/2006/metadata/properties"/>
    <ds:schemaRef ds:uri="http://schemas.microsoft.com/office/infopath/2007/PartnerControls"/>
    <ds:schemaRef ds:uri="09ab7296-abe9-47dc-8700-3859bd7ebe04"/>
    <ds:schemaRef ds:uri="b7e57fc9-db06-49c1-a592-8dd5aa16d8be"/>
  </ds:schemaRefs>
</ds:datastoreItem>
</file>

<file path=customXml/itemProps2.xml><?xml version="1.0" encoding="utf-8"?>
<ds:datastoreItem xmlns:ds="http://schemas.openxmlformats.org/officeDocument/2006/customXml" ds:itemID="{1533816D-0CB4-4233-9885-27C4A1060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779CC-C6F8-4914-9542-4AAC0EF45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b7296-abe9-47dc-8700-3859bd7ebe04"/>
    <ds:schemaRef ds:uri="b7e57fc9-db06-49c1-a592-8dd5aa16d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94686-5479-4318-94CB-4B352BF394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CF35C1-FDB3-4E13-BF6A-227C62B9D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FUPPN.DOT</Template>
  <TotalTime>0</TotalTime>
  <Pages>2</Pages>
  <Words>385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Prüfung</vt:lpstr>
    </vt:vector>
  </TitlesOfParts>
  <Company>VDMA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Prüfung</dc:title>
  <dc:subject>Hochsicherheitsschlösser</dc:subject>
  <dc:creator>Reingen/Wassermann</dc:creator>
  <cp:keywords>FP 95</cp:keywords>
  <cp:lastModifiedBy>Heike Anthes</cp:lastModifiedBy>
  <cp:revision>2</cp:revision>
  <cp:lastPrinted>2025-04-23T14:17:00Z</cp:lastPrinted>
  <dcterms:created xsi:type="dcterms:W3CDTF">2025-05-16T10:21:00Z</dcterms:created>
  <dcterms:modified xsi:type="dcterms:W3CDTF">2025-05-16T10:21:00Z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Ralf Demmer</vt:lpwstr>
  </property>
  <property fmtid="{D5CDD505-2E9C-101B-9397-08002B2CF9AE}" pid="3" name="Order">
    <vt:lpwstr>14483800.0000000</vt:lpwstr>
  </property>
  <property fmtid="{D5CDD505-2E9C-101B-9397-08002B2CF9AE}" pid="4" name="display_urn:schemas-microsoft-com:office:office#Author">
    <vt:lpwstr>Ralf Demmer</vt:lpwstr>
  </property>
  <property fmtid="{D5CDD505-2E9C-101B-9397-08002B2CF9AE}" pid="5" name="_ExtendedDescription">
    <vt:lpwstr/>
  </property>
  <property fmtid="{D5CDD505-2E9C-101B-9397-08002B2CF9AE}" pid="6" name="ContentTypeId">
    <vt:lpwstr>0x01010085FAA1E8C9A36C4B989FAF1B453953A6</vt:lpwstr>
  </property>
  <property fmtid="{D5CDD505-2E9C-101B-9397-08002B2CF9AE}" pid="7" name="MediaServiceImageTags">
    <vt:lpwstr/>
  </property>
</Properties>
</file>